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2" w:rsidRDefault="00BE1462" w:rsidP="005E1279">
      <w:pPr>
        <w:rPr>
          <w:b/>
          <w:sz w:val="16"/>
        </w:rPr>
      </w:pPr>
      <w:r>
        <w:br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5.05pt;margin-top:0;width:53.5pt;height:57.6pt;z-index:251658240;mso-position-horizontal-relative:text;mso-position-vertical-relative:text">
            <v:imagedata r:id="rId5" o:title=""/>
            <w10:wrap type="topAndBottom"/>
          </v:shape>
          <o:OLEObject Type="Embed" ProgID="Unknown" ShapeID="_x0000_s1026" DrawAspect="Content" ObjectID="_1582460432" r:id="rId6"/>
        </w:pict>
      </w:r>
    </w:p>
    <w:p w:rsidR="00BE1462" w:rsidRPr="00CC5C7C" w:rsidRDefault="00BE1462" w:rsidP="005E1279">
      <w:pPr>
        <w:jc w:val="center"/>
        <w:rPr>
          <w:b/>
          <w:sz w:val="28"/>
          <w:szCs w:val="28"/>
        </w:rPr>
      </w:pPr>
      <w:r w:rsidRPr="00CC5C7C">
        <w:rPr>
          <w:b/>
          <w:sz w:val="28"/>
          <w:szCs w:val="28"/>
        </w:rPr>
        <w:t>Администрация Нижнетанайског</w:t>
      </w:r>
      <w:r>
        <w:rPr>
          <w:b/>
          <w:sz w:val="28"/>
          <w:szCs w:val="28"/>
        </w:rPr>
        <w:t xml:space="preserve">о </w:t>
      </w:r>
      <w:r w:rsidRPr="00CC5C7C">
        <w:rPr>
          <w:b/>
          <w:sz w:val="28"/>
          <w:szCs w:val="28"/>
        </w:rPr>
        <w:t xml:space="preserve">сельсовета </w:t>
      </w:r>
    </w:p>
    <w:p w:rsidR="00BE1462" w:rsidRPr="00CC5C7C" w:rsidRDefault="00BE1462" w:rsidP="005E1279">
      <w:pPr>
        <w:jc w:val="center"/>
        <w:rPr>
          <w:b/>
          <w:sz w:val="28"/>
          <w:szCs w:val="28"/>
        </w:rPr>
      </w:pPr>
      <w:r w:rsidRPr="00CC5C7C">
        <w:rPr>
          <w:b/>
          <w:sz w:val="28"/>
          <w:szCs w:val="28"/>
        </w:rPr>
        <w:t>Дзержинского района</w:t>
      </w:r>
    </w:p>
    <w:p w:rsidR="00BE1462" w:rsidRDefault="00BE1462" w:rsidP="005E1279">
      <w:pPr>
        <w:jc w:val="center"/>
        <w:rPr>
          <w:b/>
          <w:sz w:val="28"/>
          <w:szCs w:val="28"/>
        </w:rPr>
      </w:pPr>
      <w:r w:rsidRPr="00CC5C7C">
        <w:rPr>
          <w:b/>
          <w:sz w:val="28"/>
          <w:szCs w:val="28"/>
        </w:rPr>
        <w:t>Красноярского края</w:t>
      </w:r>
    </w:p>
    <w:p w:rsidR="00BE1462" w:rsidRPr="00CC5C7C" w:rsidRDefault="00BE1462" w:rsidP="005E1279">
      <w:pPr>
        <w:jc w:val="center"/>
        <w:rPr>
          <w:b/>
          <w:sz w:val="28"/>
          <w:szCs w:val="28"/>
        </w:rPr>
      </w:pPr>
    </w:p>
    <w:p w:rsidR="00BE1462" w:rsidRPr="00CC5C7C" w:rsidRDefault="00BE1462" w:rsidP="005E1279">
      <w:pPr>
        <w:pStyle w:val="Heading1"/>
        <w:rPr>
          <w:sz w:val="28"/>
          <w:szCs w:val="28"/>
        </w:rPr>
      </w:pPr>
      <w:r w:rsidRPr="00CC5C7C">
        <w:rPr>
          <w:sz w:val="28"/>
          <w:szCs w:val="28"/>
        </w:rPr>
        <w:t>ПОСТАНОВЛЕНИЕ</w:t>
      </w:r>
    </w:p>
    <w:p w:rsidR="00BE1462" w:rsidRPr="00CC5C7C" w:rsidRDefault="00BE1462" w:rsidP="005E1279">
      <w:pPr>
        <w:jc w:val="center"/>
        <w:rPr>
          <w:b/>
          <w:sz w:val="28"/>
          <w:szCs w:val="28"/>
        </w:rPr>
      </w:pPr>
      <w:r w:rsidRPr="00CC5C7C">
        <w:rPr>
          <w:b/>
          <w:sz w:val="28"/>
          <w:szCs w:val="28"/>
        </w:rPr>
        <w:t>с.Нижний Танай</w:t>
      </w:r>
    </w:p>
    <w:p w:rsidR="00BE1462" w:rsidRPr="001C6BF2" w:rsidRDefault="00BE1462" w:rsidP="005E127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14.03</w:t>
      </w:r>
      <w:r w:rsidRPr="001C6BF2">
        <w:rPr>
          <w:rFonts w:ascii="Times New Roman" w:hAnsi="Times New Roman" w:cs="Times New Roman"/>
          <w:b w:val="0"/>
          <w:sz w:val="28"/>
          <w:szCs w:val="28"/>
        </w:rPr>
        <w:t>.2018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№9-П</w:t>
      </w:r>
    </w:p>
    <w:p w:rsidR="00BE1462" w:rsidRDefault="00BE1462" w:rsidP="00475972">
      <w:pPr>
        <w:pStyle w:val="ConsPlusTitle"/>
        <w:jc w:val="both"/>
      </w:pPr>
    </w:p>
    <w:p w:rsidR="00BE1462" w:rsidRPr="00475972" w:rsidRDefault="00BE1462" w:rsidP="005E127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597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обеспечении первичных мер пожарной безопасности в границах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Нижнетанайского сельсовета </w:t>
      </w:r>
    </w:p>
    <w:p w:rsidR="00BE1462" w:rsidRDefault="00BE1462">
      <w:pPr>
        <w:pStyle w:val="ConsPlusTitle"/>
        <w:jc w:val="center"/>
      </w:pPr>
    </w:p>
    <w:p w:rsidR="00BE1462" w:rsidRDefault="00BE1462">
      <w:pPr>
        <w:pStyle w:val="ConsPlusNormal"/>
      </w:pPr>
    </w:p>
    <w:p w:rsidR="00BE1462" w:rsidRPr="00CE72F9" w:rsidRDefault="00BE1462" w:rsidP="00CE72F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Федеральным </w:t>
      </w:r>
      <w:hyperlink r:id="rId7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06.10.2003 №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>«Об общих принципах органи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зации местного самоуправления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в Российской Федерации», Федеральным </w:t>
      </w:r>
      <w:hyperlink r:id="rId8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от 2.12.1994 № 69-Ф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«О пожарной безопасности», Федеральным </w:t>
      </w:r>
      <w:hyperlink r:id="rId9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от 22.07.2008 № 123-ФЗ «Технический регламент о требованиях пожарной безопасности», Федеральным </w:t>
      </w:r>
      <w:hyperlink r:id="rId10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от 06.05.2011 № 100-ФЗ «О добровольной пожарной охране» и </w:t>
      </w:r>
      <w:hyperlink r:id="rId11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от 24.12.2004 №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3-2821 «О пожарной безопасности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в Красноярском крае», руководствуясь статьей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hyperlink r:id="rId12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Устава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1279">
        <w:rPr>
          <w:rFonts w:ascii="Times New Roman" w:hAnsi="Times New Roman" w:cs="Times New Roman"/>
          <w:b w:val="0"/>
          <w:sz w:val="28"/>
          <w:szCs w:val="28"/>
        </w:rPr>
        <w:t xml:space="preserve">Нижнетанайского сельсовета Дзержинского района Красноярского края </w:t>
      </w:r>
      <w:r>
        <w:rPr>
          <w:rFonts w:ascii="Times New Roman" w:hAnsi="Times New Roman" w:cs="Times New Roman"/>
          <w:b w:val="0"/>
          <w:sz w:val="28"/>
          <w:szCs w:val="28"/>
        </w:rPr>
        <w:t>и в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целях реализации норм и правил по предотвращению пожаров, спасению людей и имущества от пожаров на территории </w:t>
      </w:r>
      <w:r w:rsidRPr="005E1279"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E1462" w:rsidRPr="00CE72F9" w:rsidRDefault="00BE1462" w:rsidP="00CE72F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37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об обеспечении первичных мер пожарной безопасности в границах муниципального образования </w:t>
      </w:r>
      <w:r w:rsidRPr="005E1279"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BE1462" w:rsidRDefault="00BE1462" w:rsidP="005E1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постановления оставляю за собой.</w:t>
      </w:r>
    </w:p>
    <w:p w:rsidR="00BE1462" w:rsidRPr="00C73E9F" w:rsidRDefault="00BE1462" w:rsidP="005E12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обнародовать на о</w:t>
      </w:r>
      <w:r w:rsidRPr="00C73E9F">
        <w:rPr>
          <w:sz w:val="28"/>
          <w:szCs w:val="28"/>
        </w:rPr>
        <w:t xml:space="preserve">фициальном сайте </w:t>
      </w:r>
      <w:r w:rsidRPr="00877AEF">
        <w:rPr>
          <w:sz w:val="28"/>
          <w:szCs w:val="28"/>
        </w:rPr>
        <w:t>Нижнетанайского сельсовета</w:t>
      </w:r>
      <w:r>
        <w:rPr>
          <w:sz w:val="28"/>
          <w:szCs w:val="28"/>
        </w:rPr>
        <w:t xml:space="preserve"> </w:t>
      </w:r>
      <w:r w:rsidRPr="00877AEF">
        <w:rPr>
          <w:sz w:val="28"/>
          <w:szCs w:val="28"/>
        </w:rPr>
        <w:t>http://adm-nt.ru/.</w:t>
      </w:r>
    </w:p>
    <w:p w:rsidR="00BE1462" w:rsidRDefault="00BE1462" w:rsidP="005E1279">
      <w:pPr>
        <w:ind w:firstLine="540"/>
        <w:jc w:val="both"/>
        <w:rPr>
          <w:szCs w:val="28"/>
        </w:rPr>
      </w:pPr>
      <w:r>
        <w:rPr>
          <w:sz w:val="28"/>
          <w:szCs w:val="28"/>
        </w:rPr>
        <w:t>4</w:t>
      </w:r>
      <w:r w:rsidRPr="00C73E9F">
        <w:rPr>
          <w:sz w:val="28"/>
          <w:szCs w:val="28"/>
        </w:rPr>
        <w:t>. Постановление вступает в силу в день, следующий за днем его официального о</w:t>
      </w:r>
      <w:r>
        <w:rPr>
          <w:sz w:val="28"/>
          <w:szCs w:val="28"/>
        </w:rPr>
        <w:t>бнародования</w:t>
      </w:r>
      <w:r w:rsidRPr="00FB56BA">
        <w:rPr>
          <w:szCs w:val="28"/>
        </w:rPr>
        <w:t>.</w:t>
      </w:r>
    </w:p>
    <w:p w:rsidR="00BE1462" w:rsidRDefault="00BE1462" w:rsidP="005E1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Default="00BE1462" w:rsidP="005E1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Default="00BE1462" w:rsidP="005E1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Default="00BE1462" w:rsidP="005E1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Default="00BE1462" w:rsidP="005E1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Н.И.Марфин</w:t>
      </w:r>
    </w:p>
    <w:p w:rsidR="00BE1462" w:rsidRDefault="00BE1462">
      <w:pPr>
        <w:pStyle w:val="ConsPlusNormal"/>
      </w:pPr>
    </w:p>
    <w:p w:rsidR="00BE1462" w:rsidRDefault="00BE1462">
      <w:pPr>
        <w:pStyle w:val="ConsPlusNormal"/>
      </w:pPr>
    </w:p>
    <w:p w:rsidR="00BE1462" w:rsidRDefault="00BE1462">
      <w:pPr>
        <w:pStyle w:val="ConsPlusNormal"/>
      </w:pPr>
    </w:p>
    <w:p w:rsidR="00BE1462" w:rsidRDefault="00BE1462">
      <w:pPr>
        <w:pStyle w:val="ConsPlusNormal"/>
      </w:pPr>
    </w:p>
    <w:p w:rsidR="00BE1462" w:rsidRDefault="00BE1462">
      <w:pPr>
        <w:pStyle w:val="ConsPlusNormal"/>
      </w:pPr>
    </w:p>
    <w:p w:rsidR="00BE1462" w:rsidRDefault="00BE1462">
      <w:pPr>
        <w:pStyle w:val="ConsPlusNormal"/>
      </w:pPr>
    </w:p>
    <w:p w:rsidR="00BE1462" w:rsidRDefault="00BE1462">
      <w:pPr>
        <w:pStyle w:val="ConsPlusNormal"/>
      </w:pPr>
    </w:p>
    <w:p w:rsidR="00BE1462" w:rsidRDefault="00BE1462" w:rsidP="005E1279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Приложение </w:t>
      </w:r>
    </w:p>
    <w:p w:rsidR="00BE1462" w:rsidRDefault="00BE1462" w:rsidP="005E1279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</w:t>
      </w:r>
    </w:p>
    <w:p w:rsidR="00BE1462" w:rsidRDefault="00BE1462" w:rsidP="005E1279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сельсовета </w:t>
      </w:r>
    </w:p>
    <w:p w:rsidR="00BE1462" w:rsidRPr="00877AEF" w:rsidRDefault="00BE1462" w:rsidP="005E1279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от 14.03.2018 № 9-П</w:t>
      </w:r>
    </w:p>
    <w:p w:rsidR="00BE1462" w:rsidRDefault="00BE1462">
      <w:pPr>
        <w:pStyle w:val="ConsPlusNormal"/>
      </w:pPr>
    </w:p>
    <w:p w:rsidR="00BE1462" w:rsidRPr="007C201C" w:rsidRDefault="00BE14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7C201C">
        <w:rPr>
          <w:rFonts w:ascii="Times New Roman" w:hAnsi="Times New Roman" w:cs="Times New Roman"/>
          <w:sz w:val="28"/>
          <w:szCs w:val="28"/>
        </w:rPr>
        <w:t>ПОЛОЖЕНИЕ</w:t>
      </w:r>
    </w:p>
    <w:p w:rsidR="00BE1462" w:rsidRPr="007C201C" w:rsidRDefault="00BE1462" w:rsidP="005E12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01C">
        <w:rPr>
          <w:rFonts w:ascii="Times New Roman" w:hAnsi="Times New Roman" w:cs="Times New Roman"/>
          <w:sz w:val="28"/>
          <w:szCs w:val="28"/>
        </w:rPr>
        <w:t>об обеспечении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01C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</w:p>
    <w:p w:rsidR="00BE1462" w:rsidRDefault="00BE1462">
      <w:pPr>
        <w:pStyle w:val="ConsPlusNormal"/>
        <w:jc w:val="center"/>
      </w:pPr>
    </w:p>
    <w:p w:rsidR="00BE1462" w:rsidRPr="004D0A1A" w:rsidRDefault="00BE1462" w:rsidP="004D0A1A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57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1462" w:rsidRDefault="00BE1462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1.1. Положение об обеспечении первичных мер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(далее - Положе</w:t>
      </w:r>
      <w:r>
        <w:rPr>
          <w:rFonts w:ascii="Times New Roman" w:hAnsi="Times New Roman" w:cs="Times New Roman"/>
          <w:sz w:val="28"/>
          <w:szCs w:val="28"/>
        </w:rPr>
        <w:t xml:space="preserve">ние) разработано в соответствии </w:t>
      </w:r>
      <w:r w:rsidRPr="009F677F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3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9F677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4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21.12.1994 № 69-ФЗ «О пожарной безопасности»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5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22.07.2008 № 123-ФЗ «</w:t>
      </w:r>
      <w:r w:rsidRPr="009F677F">
        <w:rPr>
          <w:rFonts w:ascii="Times New Roman" w:hAnsi="Times New Roman" w:cs="Times New Roman"/>
          <w:sz w:val="28"/>
          <w:szCs w:val="28"/>
        </w:rPr>
        <w:t>Технический регламент о тр</w:t>
      </w:r>
      <w:r>
        <w:rPr>
          <w:rFonts w:ascii="Times New Roman" w:hAnsi="Times New Roman" w:cs="Times New Roman"/>
          <w:sz w:val="28"/>
          <w:szCs w:val="28"/>
        </w:rPr>
        <w:t>ебованиях пожарной безопасности»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6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06.05.2011 № 100-ФЗ «О добровольной пожарной охране»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9F677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F677F">
        <w:rPr>
          <w:rFonts w:ascii="Times New Roman" w:hAnsi="Times New Roman" w:cs="Times New Roman"/>
          <w:sz w:val="28"/>
          <w:szCs w:val="28"/>
        </w:rPr>
        <w:t xml:space="preserve"> Правительства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 от 25.04.2012 № 390 «О противопожарном режиме» и </w:t>
      </w:r>
      <w:hyperlink r:id="rId18" w:history="1">
        <w:r w:rsidRPr="00BA16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BA1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24.12.2004 № 13-2821 «</w:t>
      </w:r>
      <w:r w:rsidRPr="00475972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Красноярском крае».</w:t>
      </w:r>
    </w:p>
    <w:p w:rsidR="00BE1462" w:rsidRPr="009F677F" w:rsidRDefault="00BE1462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1.2. Положение определяет порядок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общие требования </w:t>
      </w:r>
      <w:r w:rsidRPr="009F677F">
        <w:rPr>
          <w:rFonts w:ascii="Times New Roman" w:hAnsi="Times New Roman" w:cs="Times New Roman"/>
          <w:sz w:val="28"/>
          <w:szCs w:val="28"/>
        </w:rPr>
        <w:t xml:space="preserve">по обеспечению первичных мер пожарной безопасности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и регулирует в этой области отношения между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>, организациями, предприятиями и учреждениями независимо от их организационно-правовых форм и форм собственности, а также гражданами, проживающими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>.</w:t>
      </w:r>
    </w:p>
    <w:p w:rsidR="00BE1462" w:rsidRDefault="00BE1462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1.3. Основными задачами обеспечения первичных мер пожарной безопасности являют</w:t>
      </w:r>
      <w:r>
        <w:rPr>
          <w:rFonts w:ascii="Times New Roman" w:hAnsi="Times New Roman" w:cs="Times New Roman"/>
          <w:sz w:val="28"/>
          <w:szCs w:val="28"/>
        </w:rPr>
        <w:t>ся:</w:t>
      </w:r>
    </w:p>
    <w:p w:rsidR="00BE1462" w:rsidRDefault="00BE1462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организация и осуществление мер по предотвращению пожаров (профилактике пожаров);</w:t>
      </w:r>
    </w:p>
    <w:p w:rsidR="00BE1462" w:rsidRPr="009F677F" w:rsidRDefault="00BE1462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спасение людей и имущества при пожарах.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1.4. Основные понятия и термины, при</w:t>
      </w:r>
      <w:r>
        <w:rPr>
          <w:rFonts w:ascii="Times New Roman" w:hAnsi="Times New Roman" w:cs="Times New Roman"/>
          <w:sz w:val="28"/>
          <w:szCs w:val="28"/>
        </w:rPr>
        <w:t>меняемые в настоящем Положении: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пожарная безопасность - состояние защищенности личности, имущества, общества и государства от пожаров;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требования пожарной безопасности - специальные условия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7F">
        <w:rPr>
          <w:rFonts w:ascii="Times New Roman" w:hAnsi="Times New Roman" w:cs="Times New Roman"/>
          <w:sz w:val="28"/>
          <w:szCs w:val="28"/>
        </w:rPr>
        <w:t>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7F">
        <w:rPr>
          <w:rFonts w:ascii="Times New Roman" w:hAnsi="Times New Roman" w:cs="Times New Roman"/>
          <w:sz w:val="28"/>
          <w:szCs w:val="28"/>
        </w:rPr>
        <w:t>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</w:t>
      </w:r>
      <w:r>
        <w:rPr>
          <w:rFonts w:ascii="Times New Roman" w:hAnsi="Times New Roman" w:cs="Times New Roman"/>
          <w:sz w:val="28"/>
          <w:szCs w:val="28"/>
        </w:rPr>
        <w:t xml:space="preserve">ае повышения пожарной опасности </w:t>
      </w:r>
      <w:r w:rsidRPr="009F677F">
        <w:rPr>
          <w:rFonts w:ascii="Times New Roman" w:hAnsi="Times New Roman" w:cs="Times New Roman"/>
          <w:sz w:val="28"/>
          <w:szCs w:val="28"/>
        </w:rPr>
        <w:t>на соответствующих территориях;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первичные меры пожарной безопасности - реализация принятых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7F">
        <w:rPr>
          <w:rFonts w:ascii="Times New Roman" w:hAnsi="Times New Roman" w:cs="Times New Roman"/>
          <w:sz w:val="28"/>
          <w:szCs w:val="28"/>
        </w:rPr>
        <w:t>в установленном порядке норм и правил по предотвращению пожаров, спасению людей и имущества от пожаров;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противопожарная пропаганда - информирование общества о путях обеспечения пожарной безопасности;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</w:t>
      </w:r>
      <w:r>
        <w:rPr>
          <w:rFonts w:ascii="Times New Roman" w:hAnsi="Times New Roman" w:cs="Times New Roman"/>
          <w:sz w:val="28"/>
          <w:szCs w:val="28"/>
        </w:rPr>
        <w:t xml:space="preserve">служебной деятельности, а также </w:t>
      </w:r>
      <w:r w:rsidRPr="009F677F">
        <w:rPr>
          <w:rFonts w:ascii="Times New Roman" w:hAnsi="Times New Roman" w:cs="Times New Roman"/>
          <w:sz w:val="28"/>
          <w:szCs w:val="28"/>
        </w:rPr>
        <w:t>в повседневной жизни;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первичные средства пожаротушения - средства пожаротушения, используемые для борьбы с пожаром в начальной стадии его развития;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государственная противопожарная служба - составная часть сил обеспечения безопасности личности, общества и государства, которая включает в себя федеральную противопожарную службу и противопожарную службу субъектов Российской Федерации;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муниципальная пожарная охрана - вид пожарной охраны, создаваемый органами местного самоуправления городского округа с целью обеспечения предотвращения пожаров (профилактики пожаров), спасения людей и имущества от пожаров на территории городского округа;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работ;</w:t>
      </w:r>
    </w:p>
    <w:p w:rsidR="00BE1462" w:rsidRPr="009F677F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добровольный пожарный - физическое лицо, являющееся членом или участником общественного объединени</w:t>
      </w:r>
      <w:r>
        <w:rPr>
          <w:rFonts w:ascii="Times New Roman" w:hAnsi="Times New Roman" w:cs="Times New Roman"/>
          <w:sz w:val="28"/>
          <w:szCs w:val="28"/>
        </w:rPr>
        <w:t xml:space="preserve">я пожарной охраны и принимающее </w:t>
      </w:r>
      <w:r w:rsidRPr="009F677F">
        <w:rPr>
          <w:rFonts w:ascii="Times New Roman" w:hAnsi="Times New Roman" w:cs="Times New Roman"/>
          <w:sz w:val="28"/>
          <w:szCs w:val="28"/>
        </w:rPr>
        <w:t>на безвозмездной основе участие в профилактике и (или) тушении пожаров и проведении аварийно-спасательных работ;</w:t>
      </w:r>
    </w:p>
    <w:p w:rsidR="00BE1462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добровольная пожарная дружина - территориальное или объектовое подразделение добровольной пожарной охраны, принимающее непосредственное участие в тушении пожаров и не имеющее на вооружении м</w:t>
      </w:r>
      <w:r>
        <w:rPr>
          <w:rFonts w:ascii="Times New Roman" w:hAnsi="Times New Roman" w:cs="Times New Roman"/>
          <w:sz w:val="28"/>
          <w:szCs w:val="28"/>
        </w:rPr>
        <w:t>обильных средств пожаротушения;</w:t>
      </w:r>
    </w:p>
    <w:p w:rsidR="00BE1462" w:rsidRPr="009F677F" w:rsidRDefault="00BE1462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пожаротушения.</w:t>
      </w:r>
    </w:p>
    <w:p w:rsidR="00BE1462" w:rsidRPr="009F677F" w:rsidRDefault="00BE14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Pr="005E1279" w:rsidRDefault="00BE1462" w:rsidP="005E127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34D">
        <w:rPr>
          <w:rFonts w:ascii="Times New Roman" w:hAnsi="Times New Roman" w:cs="Times New Roman"/>
          <w:b/>
          <w:sz w:val="28"/>
          <w:szCs w:val="28"/>
        </w:rPr>
        <w:t>2</w:t>
      </w:r>
      <w:r w:rsidRPr="00445792">
        <w:rPr>
          <w:rFonts w:ascii="Times New Roman" w:hAnsi="Times New Roman" w:cs="Times New Roman"/>
          <w:b/>
          <w:sz w:val="28"/>
          <w:szCs w:val="28"/>
        </w:rPr>
        <w:t>. Основа и система обеспечения пожарно</w:t>
      </w:r>
      <w:r>
        <w:rPr>
          <w:rFonts w:ascii="Times New Roman" w:hAnsi="Times New Roman" w:cs="Times New Roman"/>
          <w:b/>
          <w:sz w:val="28"/>
          <w:szCs w:val="28"/>
        </w:rPr>
        <w:t>й безопасности</w:t>
      </w:r>
      <w:r w:rsidRPr="005E1279">
        <w:rPr>
          <w:rFonts w:ascii="Times New Roman" w:hAnsi="Times New Roman" w:cs="Times New Roman"/>
          <w:sz w:val="28"/>
          <w:szCs w:val="28"/>
        </w:rPr>
        <w:t xml:space="preserve"> </w:t>
      </w:r>
      <w:r w:rsidRPr="005E1279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BE1462" w:rsidRDefault="00BE1462" w:rsidP="001118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8A2">
        <w:rPr>
          <w:rFonts w:ascii="Times New Roman" w:hAnsi="Times New Roman" w:cs="Times New Roman"/>
          <w:sz w:val="28"/>
          <w:szCs w:val="28"/>
        </w:rPr>
        <w:t>2.1. Основой обеспечения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1118A2">
        <w:rPr>
          <w:rFonts w:ascii="Times New Roman" w:hAnsi="Times New Roman" w:cs="Times New Roman"/>
          <w:sz w:val="28"/>
          <w:szCs w:val="28"/>
        </w:rPr>
        <w:t xml:space="preserve">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111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соблюдение:</w:t>
      </w:r>
    </w:p>
    <w:p w:rsidR="00BE1462" w:rsidRDefault="00BE1462" w:rsidP="001118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8A2">
        <w:rPr>
          <w:rFonts w:ascii="Times New Roman" w:hAnsi="Times New Roman" w:cs="Times New Roman"/>
          <w:sz w:val="28"/>
          <w:szCs w:val="28"/>
        </w:rPr>
        <w:t>- мер пожарной безопаснос</w:t>
      </w:r>
      <w:r>
        <w:rPr>
          <w:rFonts w:ascii="Times New Roman" w:hAnsi="Times New Roman" w:cs="Times New Roman"/>
          <w:sz w:val="28"/>
          <w:szCs w:val="28"/>
        </w:rPr>
        <w:t>ти;</w:t>
      </w:r>
    </w:p>
    <w:p w:rsidR="00BE1462" w:rsidRDefault="00BE1462" w:rsidP="001118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противопожарного режима;</w:t>
      </w:r>
    </w:p>
    <w:p w:rsidR="00BE1462" w:rsidRDefault="00BE1462" w:rsidP="00EB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8A2">
        <w:rPr>
          <w:rFonts w:ascii="Times New Roman" w:hAnsi="Times New Roman" w:cs="Times New Roman"/>
          <w:sz w:val="28"/>
          <w:szCs w:val="28"/>
        </w:rPr>
        <w:t>- тр</w:t>
      </w:r>
      <w:r>
        <w:rPr>
          <w:rFonts w:ascii="Times New Roman" w:hAnsi="Times New Roman" w:cs="Times New Roman"/>
          <w:sz w:val="28"/>
          <w:szCs w:val="28"/>
        </w:rPr>
        <w:t>ебований пожарной безопасности.</w:t>
      </w:r>
    </w:p>
    <w:p w:rsidR="00BE1462" w:rsidRDefault="00BE1462" w:rsidP="00EB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2C7">
        <w:rPr>
          <w:rFonts w:ascii="Times New Roman" w:hAnsi="Times New Roman" w:cs="Times New Roman"/>
          <w:sz w:val="28"/>
          <w:szCs w:val="28"/>
        </w:rPr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BE1462" w:rsidRDefault="00BE1462" w:rsidP="00EB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2C7">
        <w:rPr>
          <w:rFonts w:ascii="Times New Roman" w:hAnsi="Times New Roman" w:cs="Times New Roman"/>
          <w:sz w:val="28"/>
          <w:szCs w:val="28"/>
        </w:rPr>
        <w:t>2.3. Система обеспечения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EB32C7">
        <w:rPr>
          <w:rFonts w:ascii="Times New Roman" w:hAnsi="Times New Roman" w:cs="Times New Roman"/>
          <w:sz w:val="28"/>
          <w:szCs w:val="28"/>
        </w:rPr>
        <w:t>организуется по территориально-производственному принципу и 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2C7">
        <w:rPr>
          <w:rFonts w:ascii="Times New Roman" w:hAnsi="Times New Roman" w:cs="Times New Roman"/>
          <w:sz w:val="28"/>
          <w:szCs w:val="28"/>
        </w:rPr>
        <w:t>на муниципальном и объектовом уровне</w:t>
      </w:r>
      <w:r>
        <w:t>.</w:t>
      </w:r>
    </w:p>
    <w:p w:rsidR="00BE1462" w:rsidRDefault="00BE1462" w:rsidP="00975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2C7">
        <w:rPr>
          <w:rFonts w:ascii="Times New Roman" w:hAnsi="Times New Roman" w:cs="Times New Roman"/>
          <w:sz w:val="28"/>
          <w:szCs w:val="28"/>
        </w:rPr>
        <w:t xml:space="preserve">2.4. В систему обеспечения пожарной безопасности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входят:</w:t>
      </w:r>
    </w:p>
    <w:p w:rsidR="00BE1462" w:rsidRDefault="00BE1462" w:rsidP="00975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9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87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992">
        <w:rPr>
          <w:rFonts w:ascii="Times New Roman" w:hAnsi="Times New Roman" w:cs="Times New Roman"/>
          <w:sz w:val="28"/>
          <w:szCs w:val="28"/>
        </w:rPr>
        <w:t xml:space="preserve">территориальные подразделения федеральных органов исполнительных власти и органов исполнительной власти Красноярского края, осуществляющие свою деятельность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75992"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8CA">
        <w:rPr>
          <w:rFonts w:ascii="Times New Roman" w:hAnsi="Times New Roman" w:cs="Times New Roman"/>
          <w:sz w:val="28"/>
          <w:szCs w:val="28"/>
        </w:rPr>
        <w:t>организации, предприятия и учреждения, расположен</w:t>
      </w:r>
      <w:r>
        <w:rPr>
          <w:rFonts w:ascii="Times New Roman" w:hAnsi="Times New Roman" w:cs="Times New Roman"/>
          <w:sz w:val="28"/>
          <w:szCs w:val="28"/>
        </w:rPr>
        <w:t xml:space="preserve">ные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8CA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462" w:rsidRPr="004B7CE7" w:rsidRDefault="00BE1462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>2.5. На каждом уровне системы обеспечения пожарной безопасности создаются органы управления, силы и средства, резервы 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CE7">
        <w:rPr>
          <w:rFonts w:ascii="Times New Roman" w:hAnsi="Times New Roman" w:cs="Times New Roman"/>
          <w:sz w:val="28"/>
          <w:szCs w:val="28"/>
        </w:rPr>
        <w:t>и материальных ресурсов, системы связи, оповещения и информирования.</w:t>
      </w:r>
    </w:p>
    <w:p w:rsidR="00BE1462" w:rsidRPr="004B7CE7" w:rsidRDefault="00BE1462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 xml:space="preserve">2.6. На муниципальном уровне органами управления системы обеспечения пожарной безопасности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4B7CE7">
        <w:rPr>
          <w:rFonts w:ascii="Times New Roman" w:hAnsi="Times New Roman" w:cs="Times New Roman"/>
          <w:sz w:val="28"/>
          <w:szCs w:val="28"/>
        </w:rPr>
        <w:t>являются:</w:t>
      </w:r>
    </w:p>
    <w:p w:rsidR="00BE1462" w:rsidRPr="004B7CE7" w:rsidRDefault="00BE1462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(далее - КЧС и ОПБ)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4B7CE7">
        <w:rPr>
          <w:rFonts w:ascii="Times New Roman" w:hAnsi="Times New Roman" w:cs="Times New Roman"/>
          <w:sz w:val="28"/>
          <w:szCs w:val="28"/>
        </w:rPr>
        <w:t>;</w:t>
      </w:r>
    </w:p>
    <w:p w:rsidR="00BE1462" w:rsidRPr="004B7CE7" w:rsidRDefault="00BE1462" w:rsidP="004B7CE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 xml:space="preserve">управление по делам ГО и ЧС 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4B7CE7"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B4663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 xml:space="preserve">единая дежурно-диспетчерская служба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462" w:rsidRPr="00B4663D" w:rsidRDefault="00BE1462" w:rsidP="00B46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63D">
        <w:rPr>
          <w:rFonts w:ascii="Times New Roman" w:hAnsi="Times New Roman" w:cs="Times New Roman"/>
          <w:sz w:val="28"/>
          <w:szCs w:val="28"/>
        </w:rPr>
        <w:t>2.7. КЧС и ОПБ МО является координационным органом, образуемым для обеспечения согласованности дей</w:t>
      </w:r>
      <w:r>
        <w:rPr>
          <w:rFonts w:ascii="Times New Roman" w:hAnsi="Times New Roman" w:cs="Times New Roman"/>
          <w:sz w:val="28"/>
          <w:szCs w:val="28"/>
        </w:rPr>
        <w:t xml:space="preserve">ствий 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63D">
        <w:rPr>
          <w:rFonts w:ascii="Times New Roman" w:hAnsi="Times New Roman" w:cs="Times New Roman"/>
          <w:sz w:val="28"/>
          <w:szCs w:val="28"/>
        </w:rPr>
        <w:t>и организаций в целях реализации требований в сфере пред</w:t>
      </w:r>
      <w:r>
        <w:rPr>
          <w:rFonts w:ascii="Times New Roman" w:hAnsi="Times New Roman" w:cs="Times New Roman"/>
          <w:sz w:val="28"/>
          <w:szCs w:val="28"/>
        </w:rPr>
        <w:t xml:space="preserve">упреждения </w:t>
      </w:r>
      <w:r w:rsidRPr="00B4663D">
        <w:rPr>
          <w:rFonts w:ascii="Times New Roman" w:hAnsi="Times New Roman" w:cs="Times New Roman"/>
          <w:sz w:val="28"/>
          <w:szCs w:val="28"/>
        </w:rPr>
        <w:t xml:space="preserve">и ликвидации чрезвычайных ситуаций и обеспечения пожарной безопасности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B4663D">
        <w:rPr>
          <w:rFonts w:ascii="Times New Roman" w:hAnsi="Times New Roman" w:cs="Times New Roman"/>
          <w:sz w:val="28"/>
          <w:szCs w:val="28"/>
        </w:rPr>
        <w:t>.</w:t>
      </w:r>
    </w:p>
    <w:p w:rsidR="00BE1462" w:rsidRDefault="00BE1462" w:rsidP="002B37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63D">
        <w:rPr>
          <w:rFonts w:ascii="Times New Roman" w:hAnsi="Times New Roman" w:cs="Times New Roman"/>
          <w:sz w:val="28"/>
          <w:szCs w:val="28"/>
        </w:rPr>
        <w:t>2.8. Методическое руководство в вопросах обеспечения первичных мер пожарной безопасности осуществляет управление по делам ГО и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B4663D">
        <w:rPr>
          <w:rFonts w:ascii="Times New Roman" w:hAnsi="Times New Roman" w:cs="Times New Roman"/>
          <w:sz w:val="28"/>
          <w:szCs w:val="28"/>
        </w:rPr>
        <w:t>, которое является постоянно действующим органом управления.</w:t>
      </w:r>
    </w:p>
    <w:p w:rsidR="00BE1462" w:rsidRPr="00B4663D" w:rsidRDefault="00BE1462" w:rsidP="002B37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63D">
        <w:rPr>
          <w:rFonts w:ascii="Times New Roman" w:hAnsi="Times New Roman" w:cs="Times New Roman"/>
          <w:sz w:val="28"/>
          <w:szCs w:val="28"/>
        </w:rPr>
        <w:t>2.7. Все составляющие элементы системы обеспечения пожарно</w:t>
      </w:r>
      <w:r>
        <w:rPr>
          <w:rFonts w:ascii="Times New Roman" w:hAnsi="Times New Roman" w:cs="Times New Roman"/>
          <w:sz w:val="28"/>
          <w:szCs w:val="28"/>
        </w:rPr>
        <w:t xml:space="preserve">й безопасности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63D">
        <w:rPr>
          <w:rFonts w:ascii="Times New Roman" w:hAnsi="Times New Roman" w:cs="Times New Roman"/>
          <w:sz w:val="28"/>
          <w:szCs w:val="28"/>
        </w:rPr>
        <w:t>принимают участие в обеспечении пожарной безопасности в соответствии с законодательством Российской Федерации.</w:t>
      </w:r>
    </w:p>
    <w:p w:rsidR="00BE1462" w:rsidRDefault="00BE1462">
      <w:pPr>
        <w:pStyle w:val="ConsPlusNormal"/>
        <w:ind w:firstLine="540"/>
        <w:jc w:val="both"/>
      </w:pPr>
    </w:p>
    <w:p w:rsidR="00BE1462" w:rsidRPr="004D0A1A" w:rsidRDefault="00BE1462" w:rsidP="004D0A1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663D">
        <w:rPr>
          <w:rFonts w:ascii="Times New Roman" w:hAnsi="Times New Roman" w:cs="Times New Roman"/>
          <w:b/>
          <w:sz w:val="28"/>
          <w:szCs w:val="28"/>
        </w:rPr>
        <w:t>3. Разработка и осуществление первичных мер пожарной безопасно</w:t>
      </w:r>
      <w:r>
        <w:rPr>
          <w:rFonts w:ascii="Times New Roman" w:hAnsi="Times New Roman" w:cs="Times New Roman"/>
          <w:b/>
          <w:sz w:val="28"/>
          <w:szCs w:val="28"/>
        </w:rPr>
        <w:t xml:space="preserve">сти в границах </w:t>
      </w:r>
      <w:r w:rsidRPr="005E1279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BE1462" w:rsidRDefault="00BE1462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Разработка и осуществление первичных мер пожарной безопасности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>подразумевает вы</w:t>
      </w:r>
      <w:r>
        <w:rPr>
          <w:rFonts w:ascii="Times New Roman" w:hAnsi="Times New Roman" w:cs="Times New Roman"/>
          <w:sz w:val="28"/>
          <w:szCs w:val="28"/>
        </w:rPr>
        <w:t>полнение следующих мероприятий:</w:t>
      </w:r>
    </w:p>
    <w:p w:rsidR="00BE1462" w:rsidRDefault="00BE1462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3.1. Реализация полномочий органов местного самоуправления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 xml:space="preserve"> по решению вопросов организационно-правового, финансового, материально-технического обеспечения пожарной безопасности.</w:t>
      </w:r>
    </w:p>
    <w:p w:rsidR="00BE1462" w:rsidRDefault="00BE1462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3.2. Разработка и осуществление мероприятий по обеспечению пожарной безопасности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>и объектов муниципальной собственности, которые предусматриваются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находящихся в муниципальной собственности.</w:t>
      </w:r>
    </w:p>
    <w:p w:rsidR="00BE1462" w:rsidRDefault="00BE1462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sz w:val="28"/>
          <w:szCs w:val="28"/>
        </w:rPr>
        <w:t>3</w:t>
      </w:r>
      <w:r w:rsidRPr="009F07FB">
        <w:rPr>
          <w:rFonts w:ascii="Times New Roman" w:hAnsi="Times New Roman" w:cs="Times New Roman"/>
          <w:sz w:val="28"/>
          <w:szCs w:val="28"/>
        </w:rPr>
        <w:t>.3. Разработка и организация выполнения муниципальных программ в сфере обеспечения пожарной безопасности.</w:t>
      </w:r>
    </w:p>
    <w:p w:rsidR="00BE1462" w:rsidRDefault="00BE1462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3.4. Разработка плана привлечения сил и средств для тушения пожаров и проведения аварийно-спасательных работ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>и контроль за его выполнением.</w:t>
      </w:r>
    </w:p>
    <w:p w:rsidR="00BE1462" w:rsidRDefault="00BE1462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3.5. Установление особого противопожарного режима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07FB">
        <w:rPr>
          <w:rFonts w:ascii="Times New Roman" w:hAnsi="Times New Roman" w:cs="Times New Roman"/>
          <w:sz w:val="28"/>
          <w:szCs w:val="28"/>
        </w:rPr>
        <w:t>, а также дополнительных требований пожарной безопасности на время его действия.</w:t>
      </w:r>
    </w:p>
    <w:p w:rsidR="00BE1462" w:rsidRDefault="00BE1462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3.6. Обеспечение беспрепятственного проезда пожарной техники к месту пожара.</w:t>
      </w:r>
    </w:p>
    <w:p w:rsidR="00BE1462" w:rsidRDefault="00BE1462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3.7. Обеспечение связи и</w:t>
      </w:r>
      <w:r>
        <w:rPr>
          <w:rFonts w:ascii="Times New Roman" w:hAnsi="Times New Roman" w:cs="Times New Roman"/>
          <w:sz w:val="28"/>
          <w:szCs w:val="28"/>
        </w:rPr>
        <w:t xml:space="preserve"> оповещения населения о пожаре.</w:t>
      </w:r>
    </w:p>
    <w:p w:rsidR="00BE1462" w:rsidRDefault="00BE1462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3.8. Организация обучения населе</w:t>
      </w:r>
      <w:r>
        <w:rPr>
          <w:rFonts w:ascii="Times New Roman" w:hAnsi="Times New Roman" w:cs="Times New Roman"/>
          <w:sz w:val="28"/>
          <w:szCs w:val="28"/>
        </w:rPr>
        <w:t xml:space="preserve">ния мерам пожарной безопасности </w:t>
      </w:r>
      <w:r w:rsidRPr="009F07FB">
        <w:rPr>
          <w:rFonts w:ascii="Times New Roman" w:hAnsi="Times New Roman" w:cs="Times New Roman"/>
          <w:sz w:val="28"/>
          <w:szCs w:val="28"/>
        </w:rPr>
        <w:t>и пропаганда в области пожарной безопасности, содействие распространению пожарно-технических знаний.</w:t>
      </w:r>
    </w:p>
    <w:p w:rsidR="00BE1462" w:rsidRPr="009F07FB" w:rsidRDefault="00BE1462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3.9.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BE1462" w:rsidRDefault="00BE1462">
      <w:pPr>
        <w:pStyle w:val="ConsPlusNormal"/>
        <w:ind w:firstLine="540"/>
        <w:jc w:val="both"/>
      </w:pPr>
    </w:p>
    <w:p w:rsidR="00BE1462" w:rsidRPr="004D0A1A" w:rsidRDefault="00BE1462" w:rsidP="004D0A1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07FB">
        <w:rPr>
          <w:rFonts w:ascii="Times New Roman" w:hAnsi="Times New Roman" w:cs="Times New Roman"/>
          <w:b/>
          <w:sz w:val="28"/>
          <w:szCs w:val="28"/>
        </w:rPr>
        <w:t xml:space="preserve">4. Полномочия органов местного самоуправления </w:t>
      </w:r>
      <w:r w:rsidRPr="002A581D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b/>
          <w:sz w:val="28"/>
          <w:szCs w:val="28"/>
        </w:rPr>
        <w:t>по обеспечению первичных мер пожарной безопасности</w:t>
      </w:r>
    </w:p>
    <w:p w:rsidR="00BE1462" w:rsidRPr="00F96F39" w:rsidRDefault="00BE14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 xml:space="preserve">4.1. К полномочиям органов местного самоуправления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F96F39">
        <w:rPr>
          <w:rFonts w:ascii="Times New Roman" w:hAnsi="Times New Roman" w:cs="Times New Roman"/>
          <w:sz w:val="28"/>
          <w:szCs w:val="28"/>
        </w:rPr>
        <w:t xml:space="preserve"> по обеспечению перв</w:t>
      </w:r>
      <w:r>
        <w:rPr>
          <w:rFonts w:ascii="Times New Roman" w:hAnsi="Times New Roman" w:cs="Times New Roman"/>
          <w:sz w:val="28"/>
          <w:szCs w:val="28"/>
        </w:rPr>
        <w:t xml:space="preserve">ичных мер пожарной безопасности </w:t>
      </w:r>
      <w:r w:rsidRPr="00F96F39"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пунктов, расположенных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F96F39">
        <w:rPr>
          <w:rFonts w:ascii="Times New Roman" w:hAnsi="Times New Roman" w:cs="Times New Roman"/>
          <w:sz w:val="28"/>
          <w:szCs w:val="28"/>
        </w:rPr>
        <w:t>, относятся:</w:t>
      </w:r>
    </w:p>
    <w:p w:rsidR="00BE1462" w:rsidRDefault="00BE1462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 xml:space="preserve">включение мероприятий по обеспечению пожарной безопасности в планы, схемы и программы развития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F96F39"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BE1462" w:rsidRDefault="00BE1462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оказание содействия органам государственной власти Красноярского края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BE1462" w:rsidRDefault="00BE1462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 в случае повышения пожарной опасности;</w:t>
      </w:r>
    </w:p>
    <w:p w:rsidR="00BE1462" w:rsidRDefault="00BE1462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BE1462" w:rsidRDefault="00BE1462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BE1462" w:rsidRDefault="00BE1462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BE1462" w:rsidRPr="00F96F39" w:rsidRDefault="00BE1462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службы.</w:t>
      </w:r>
    </w:p>
    <w:p w:rsidR="00BE1462" w:rsidRPr="00F96F39" w:rsidRDefault="00BE1462" w:rsidP="002A581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39">
        <w:rPr>
          <w:rFonts w:ascii="Times New Roman" w:hAnsi="Times New Roman" w:cs="Times New Roman"/>
          <w:b/>
          <w:sz w:val="28"/>
          <w:szCs w:val="28"/>
        </w:rPr>
        <w:t xml:space="preserve">4.2. К полномочиям </w:t>
      </w:r>
      <w:r>
        <w:rPr>
          <w:rFonts w:ascii="Times New Roman" w:hAnsi="Times New Roman" w:cs="Times New Roman"/>
          <w:b/>
          <w:sz w:val="28"/>
          <w:szCs w:val="28"/>
        </w:rPr>
        <w:t>Нижнетанайского сельского Совета депутатов</w:t>
      </w:r>
      <w:r w:rsidRPr="00F96F39">
        <w:rPr>
          <w:rFonts w:ascii="Times New Roman" w:hAnsi="Times New Roman" w:cs="Times New Roman"/>
          <w:b/>
          <w:sz w:val="28"/>
          <w:szCs w:val="28"/>
        </w:rPr>
        <w:t xml:space="preserve"> в области обеспечения первичных мер пожарной безопасности относятся:</w:t>
      </w:r>
    </w:p>
    <w:p w:rsidR="00BE1462" w:rsidRDefault="00BE1462" w:rsidP="007D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8F">
        <w:rPr>
          <w:rFonts w:ascii="Times New Roman" w:hAnsi="Times New Roman" w:cs="Times New Roman"/>
          <w:sz w:val="28"/>
          <w:szCs w:val="28"/>
        </w:rPr>
        <w:t>установление нормы бюджетного финансирования на обеспечение первичных мер пожарной безопасности 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1462" w:rsidRPr="007D0A8F" w:rsidRDefault="00BE1462" w:rsidP="007D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8F">
        <w:rPr>
          <w:rFonts w:ascii="Times New Roman" w:hAnsi="Times New Roman" w:cs="Times New Roman"/>
          <w:sz w:val="28"/>
          <w:szCs w:val="28"/>
        </w:rPr>
        <w:t>принятие решения о создании, реорганизации или ликвидации муниципальной пожарной охраны.</w:t>
      </w:r>
    </w:p>
    <w:p w:rsidR="00BE1462" w:rsidRPr="003A792E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4.3. К полномочиям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области обеспечения первичных мер пожарной безопасности относятся: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утверждение положения об обеспечении первичных мер пожарной 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внесение</w:t>
      </w:r>
      <w:r>
        <w:rPr>
          <w:rFonts w:ascii="Times New Roman" w:hAnsi="Times New Roman" w:cs="Times New Roman"/>
          <w:sz w:val="28"/>
          <w:szCs w:val="28"/>
        </w:rPr>
        <w:t xml:space="preserve"> дополнений и изменений в него;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утверждение муниципальных программ в области обеспечения первичных мер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в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либо путем привлечения на договорной основе организаций иных форм собственности;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осуществление мероприятий по обеспечению пожарной безопасности объектов муниципальной собственности;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деятельности муниципальной и (или) добровольной пожарной охраны;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создание условий для обеспечения населе</w:t>
      </w:r>
      <w:r>
        <w:rPr>
          <w:rFonts w:ascii="Times New Roman" w:hAnsi="Times New Roman" w:cs="Times New Roman"/>
          <w:sz w:val="28"/>
          <w:szCs w:val="28"/>
        </w:rPr>
        <w:t>нных пунктов телефонной связью;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792E">
        <w:rPr>
          <w:rFonts w:ascii="Times New Roman" w:hAnsi="Times New Roman" w:cs="Times New Roman"/>
          <w:sz w:val="28"/>
          <w:szCs w:val="28"/>
        </w:rPr>
        <w:t>рганизация осуществления мероприятий, исключающих возможность переброски огня при лесных и торфяных пожарах на здания, строения и сооружения;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осуществление контроля за соблюдением требований пожарной безопасности при разработке градостроительной и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на строительство и планировке застро</w:t>
      </w:r>
      <w:r>
        <w:rPr>
          <w:rFonts w:ascii="Times New Roman" w:hAnsi="Times New Roman" w:cs="Times New Roman"/>
          <w:sz w:val="28"/>
          <w:szCs w:val="28"/>
        </w:rPr>
        <w:t xml:space="preserve">йки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патрулирования территории в условиях устойчивой сухой, жаркой и ветреной погоды;</w:t>
      </w:r>
    </w:p>
    <w:p w:rsidR="00BE1462" w:rsidRPr="003A792E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очис</w:t>
      </w:r>
      <w:r>
        <w:rPr>
          <w:rFonts w:ascii="Times New Roman" w:hAnsi="Times New Roman" w:cs="Times New Roman"/>
          <w:sz w:val="28"/>
          <w:szCs w:val="28"/>
        </w:rPr>
        <w:t xml:space="preserve">тка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792E">
        <w:rPr>
          <w:rFonts w:ascii="Times New Roman" w:hAnsi="Times New Roman" w:cs="Times New Roman"/>
          <w:sz w:val="28"/>
          <w:szCs w:val="28"/>
        </w:rPr>
        <w:t>т горючих отходов, мусора, сухой растительности;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содержание в исправном состоянии в любое время года дорог,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за исключением автомобильных дорог о</w:t>
      </w:r>
      <w:r>
        <w:rPr>
          <w:rFonts w:ascii="Times New Roman" w:hAnsi="Times New Roman" w:cs="Times New Roman"/>
          <w:sz w:val="28"/>
          <w:szCs w:val="28"/>
        </w:rPr>
        <w:t xml:space="preserve">бщего пользования регионального </w:t>
      </w:r>
      <w:r w:rsidRPr="003A792E">
        <w:rPr>
          <w:rFonts w:ascii="Times New Roman" w:hAnsi="Times New Roman" w:cs="Times New Roman"/>
          <w:sz w:val="28"/>
          <w:szCs w:val="28"/>
        </w:rPr>
        <w:t>и федерального значен</w:t>
      </w:r>
      <w:r>
        <w:rPr>
          <w:rFonts w:ascii="Times New Roman" w:hAnsi="Times New Roman" w:cs="Times New Roman"/>
          <w:sz w:val="28"/>
          <w:szCs w:val="28"/>
        </w:rPr>
        <w:t xml:space="preserve">ия,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проездов к зд</w:t>
      </w:r>
      <w:r>
        <w:rPr>
          <w:rFonts w:ascii="Times New Roman" w:hAnsi="Times New Roman" w:cs="Times New Roman"/>
          <w:sz w:val="28"/>
          <w:szCs w:val="28"/>
        </w:rPr>
        <w:t>аниям, строениям и сооружениям;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содержания в исправном состоянии источников противопожарного водоснабжения;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содействие деятельности добровольных пожарных, привлечение населения к обеспечению первичных мер пожарной безопасности;</w:t>
      </w:r>
    </w:p>
    <w:p w:rsidR="00BE1462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регулирование взаимодействия и взаимоотношений между видами пожарной охраны (государственной противопожарной службой, муниципальной, ведомственной, частной и добровольной пожарной охраной);</w:t>
      </w:r>
    </w:p>
    <w:p w:rsidR="00BE1462" w:rsidRPr="003A792E" w:rsidRDefault="00BE1462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организация исполнения правил пожарной безопасности в Российской Федерации в части компетенции органов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по обеспечению первичных мер пожарной безопасности.</w:t>
      </w:r>
    </w:p>
    <w:p w:rsidR="00BE1462" w:rsidRDefault="00BE1462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4.4. К полномочиям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области обеспечения первичных мер п</w:t>
      </w:r>
      <w:r>
        <w:rPr>
          <w:rFonts w:ascii="Times New Roman" w:hAnsi="Times New Roman" w:cs="Times New Roman"/>
          <w:sz w:val="28"/>
          <w:szCs w:val="28"/>
        </w:rPr>
        <w:t>ожарной безопасности относятся:</w:t>
      </w:r>
    </w:p>
    <w:p w:rsidR="00BE1462" w:rsidRDefault="00BE1462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образование и реорганиз</w:t>
      </w:r>
      <w:r>
        <w:rPr>
          <w:rFonts w:ascii="Times New Roman" w:hAnsi="Times New Roman" w:cs="Times New Roman"/>
          <w:sz w:val="28"/>
          <w:szCs w:val="28"/>
        </w:rPr>
        <w:t xml:space="preserve">ация КЧС и ОПБ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определение ее компетенции;</w:t>
      </w:r>
    </w:p>
    <w:p w:rsidR="00BE1462" w:rsidRDefault="00BE1462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функций руководителя КЧС и ОПБ, </w:t>
      </w:r>
      <w:r w:rsidRPr="003A792E">
        <w:rPr>
          <w:rFonts w:ascii="Times New Roman" w:hAnsi="Times New Roman" w:cs="Times New Roman"/>
          <w:sz w:val="28"/>
          <w:szCs w:val="28"/>
        </w:rPr>
        <w:t>либо 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ее руководителя, утверждение персонального сос</w:t>
      </w:r>
      <w:r>
        <w:rPr>
          <w:rFonts w:ascii="Times New Roman" w:hAnsi="Times New Roman" w:cs="Times New Roman"/>
          <w:sz w:val="28"/>
          <w:szCs w:val="28"/>
        </w:rPr>
        <w:t xml:space="preserve">тава КЧС и ОПБ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назначение и увольнение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пожарной охраны;</w:t>
      </w:r>
    </w:p>
    <w:p w:rsidR="00BE1462" w:rsidRPr="003A792E" w:rsidRDefault="00BE1462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иные полномочия в соответствии с действующим законодательством Российской Фе</w:t>
      </w:r>
      <w:r>
        <w:rPr>
          <w:rFonts w:ascii="Times New Roman" w:hAnsi="Times New Roman" w:cs="Times New Roman"/>
          <w:sz w:val="28"/>
          <w:szCs w:val="28"/>
        </w:rPr>
        <w:t>дерации, Красноярского края</w:t>
      </w:r>
      <w:r w:rsidRPr="003A79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813AE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настоящим Положением и иными нормативными правовыми актами.</w:t>
      </w:r>
    </w:p>
    <w:p w:rsidR="00BE1462" w:rsidRPr="003A792E" w:rsidRDefault="00BE14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Pr="008817E1" w:rsidRDefault="00BE1462" w:rsidP="002A581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17E1">
        <w:rPr>
          <w:rFonts w:ascii="Times New Roman" w:hAnsi="Times New Roman" w:cs="Times New Roman"/>
          <w:b/>
          <w:sz w:val="28"/>
          <w:szCs w:val="28"/>
        </w:rPr>
        <w:t xml:space="preserve">5. Основные функции органов местного самоуправления по обеспечению первичных мер пожарной безопасности в границах </w:t>
      </w:r>
      <w:r w:rsidRPr="002A581D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BE1462" w:rsidRPr="003A792E" w:rsidRDefault="00BE1462" w:rsidP="00BE6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Основными функциями органов местного самоуправления по обеспечению первичных мер пожарной безопаснос</w:t>
      </w:r>
      <w:r>
        <w:rPr>
          <w:rFonts w:ascii="Times New Roman" w:hAnsi="Times New Roman" w:cs="Times New Roman"/>
          <w:sz w:val="28"/>
          <w:szCs w:val="28"/>
        </w:rPr>
        <w:t xml:space="preserve">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являются:</w:t>
      </w:r>
    </w:p>
    <w:p w:rsidR="00BE1462" w:rsidRDefault="00BE1462" w:rsidP="00EF2D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5.1. По включению мероприятий по обеспечению пожарной безопасности в планы, схемы и программы разви</w:t>
      </w:r>
      <w:r>
        <w:rPr>
          <w:rFonts w:ascii="Times New Roman" w:hAnsi="Times New Roman" w:cs="Times New Roman"/>
          <w:sz w:val="28"/>
          <w:szCs w:val="28"/>
        </w:rPr>
        <w:t xml:space="preserve">тия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1462" w:rsidRDefault="00BE1462" w:rsidP="00EF2D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анализ ситуации по обеспечению пожарной безопасности, состояния защищенности жизни и здоровья граждан, их имущества,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и муниципального имущества, а также и</w:t>
      </w:r>
      <w:r>
        <w:rPr>
          <w:rFonts w:ascii="Times New Roman" w:hAnsi="Times New Roman" w:cs="Times New Roman"/>
          <w:sz w:val="28"/>
          <w:szCs w:val="28"/>
        </w:rPr>
        <w:t xml:space="preserve">мущества организаций от пожаров </w:t>
      </w:r>
      <w:r w:rsidRPr="003A792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EF2D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мероприятий по обеспечению пожарной безопасности жилых и общественных зданий, находящихся в муниципальной собственности;</w:t>
      </w:r>
    </w:p>
    <w:p w:rsidR="00BE1462" w:rsidRDefault="00BE1462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обеспечение надлежащего состояния источников </w:t>
      </w:r>
      <w:r>
        <w:rPr>
          <w:rFonts w:ascii="Times New Roman" w:hAnsi="Times New Roman" w:cs="Times New Roman"/>
          <w:sz w:val="28"/>
          <w:szCs w:val="28"/>
        </w:rPr>
        <w:t>противопожарного водоснабжения.</w:t>
      </w:r>
    </w:p>
    <w:p w:rsidR="00BE1462" w:rsidRPr="003A792E" w:rsidRDefault="00BE1462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5.2. По созданию условий для организации добровольной пожарной охраны:</w:t>
      </w:r>
    </w:p>
    <w:p w:rsidR="00BE1462" w:rsidRDefault="00BE1462" w:rsidP="008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Красноярским</w:t>
      </w:r>
      <w:r w:rsidRPr="003A792E">
        <w:rPr>
          <w:rFonts w:ascii="Times New Roman" w:hAnsi="Times New Roman" w:cs="Times New Roman"/>
          <w:sz w:val="28"/>
          <w:szCs w:val="28"/>
        </w:rPr>
        <w:t xml:space="preserve"> отделением общероссийской общественной организации - Всероссийского добровольного пожарного общества по вопросам организации деятельности граждан в обеспечении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8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разработка, утверждение и исполнение соответствующих бюджетов в части расходов на пожарную безопасность (в том числе на содержание добровольной пожарной охраны, закупку пожарно-технической продукции, разработку и организацию выполнения муниципальных программ и др.);</w:t>
      </w:r>
    </w:p>
    <w:p w:rsidR="00BE1462" w:rsidRDefault="00BE1462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установление порядка привлечения сил и средств для тушения пожаров и проведения аварийно-спасательных работ н</w:t>
      </w:r>
      <w:r>
        <w:rPr>
          <w:rFonts w:ascii="Times New Roman" w:hAnsi="Times New Roman" w:cs="Times New Roman"/>
          <w:sz w:val="28"/>
          <w:szCs w:val="28"/>
        </w:rPr>
        <w:t>а территории городского округа.</w:t>
      </w:r>
    </w:p>
    <w:p w:rsidR="00BE1462" w:rsidRDefault="00BE1462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5.3. По оказанию содействия</w:t>
      </w:r>
      <w:r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</w:t>
      </w:r>
      <w:r w:rsidRPr="003A792E">
        <w:rPr>
          <w:rFonts w:ascii="Times New Roman" w:hAnsi="Times New Roman" w:cs="Times New Roman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BE1462" w:rsidRDefault="00BE1462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BE1462" w:rsidRDefault="00BE1462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проведение тренировок в муниципальных учреждениях с практической отработкой планов эвакуации людей при пожаре;</w:t>
      </w:r>
    </w:p>
    <w:p w:rsidR="00BE1462" w:rsidRDefault="00BE1462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обучение детей в дошкольных образовательных учреждениях и лиц, обучающихся в образовательных учреждениях, мерам пожарной безопасности;</w:t>
      </w:r>
    </w:p>
    <w:p w:rsidR="00BE1462" w:rsidRDefault="00BE1462" w:rsidP="006A2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создание доб</w:t>
      </w:r>
      <w:r>
        <w:rPr>
          <w:rFonts w:ascii="Times New Roman" w:hAnsi="Times New Roman" w:cs="Times New Roman"/>
          <w:sz w:val="28"/>
          <w:szCs w:val="28"/>
        </w:rPr>
        <w:t>ровольных дружин юных пожарных.</w:t>
      </w:r>
    </w:p>
    <w:p w:rsidR="00BE1462" w:rsidRDefault="00BE1462" w:rsidP="006A2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5.4. По установлению особого противопожарного режима в случае повышения пожарной опасности:</w:t>
      </w:r>
    </w:p>
    <w:p w:rsidR="00BE1462" w:rsidRDefault="00BE1462" w:rsidP="006A2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выполнение для населенных пунктов мероприятий, исключающих возможность переброса огня при лесных и торфяных пожарах на здания и сооружения (устройство защиты противопожарных полос, посадка лиственных насаждений, удаление в летний период сухой растительности и другие);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</w:t>
      </w:r>
      <w:r>
        <w:rPr>
          <w:rFonts w:ascii="Times New Roman" w:hAnsi="Times New Roman" w:cs="Times New Roman"/>
          <w:sz w:val="28"/>
          <w:szCs w:val="28"/>
        </w:rPr>
        <w:t xml:space="preserve"> работающих на твердом топливе;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силами местного населения и членов добровольных пожарных формирований патрулирования населенных пунктов с первичными средствами пожаротушения (ведро с водой, огнетушитель, лопата), а также подготовка для возможного использования имеющейся водовозной и землеройной техники;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проведение соответствующей разъяснительной работы с населением о мерах пожарной безопасности и действиях в случае пожара;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дежурства добровольных пожарных и работников добровольной пожарной охраны;</w:t>
      </w:r>
    </w:p>
    <w:p w:rsidR="00BE1462" w:rsidRPr="003A792E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установление других дополнительных требований пожарной безопасности.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5.5. По созданию в целях пожаротушения условий для забора воды из исто</w:t>
      </w:r>
      <w:r>
        <w:rPr>
          <w:rFonts w:ascii="Times New Roman" w:hAnsi="Times New Roman" w:cs="Times New Roman"/>
          <w:sz w:val="28"/>
          <w:szCs w:val="28"/>
        </w:rPr>
        <w:t>чников наружного водоснабжения: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поддержание в постоянной готовности к использованию пожарных гидрантов, искусственных и естественных водоемов, подъездов к водоисточникам в любое время года;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оборудование водоисточников подъездами с площадками (пирсами)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с твердым покрытием размерами не менее 12 x 12 метров для установки пожарных автомобилей и забора воды в любое время года;</w:t>
      </w:r>
    </w:p>
    <w:p w:rsidR="00BE1462" w:rsidRPr="003A792E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оборудование водонапорных башен приспособлениями для отбора воды пожарной техникой в любое время года.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5.6. По оснащению территорий общего пользования первичными средствами тушения пожаро</w:t>
      </w:r>
      <w:r>
        <w:rPr>
          <w:rFonts w:ascii="Times New Roman" w:hAnsi="Times New Roman" w:cs="Times New Roman"/>
          <w:sz w:val="28"/>
          <w:szCs w:val="28"/>
        </w:rPr>
        <w:t>в и противопожарным инвентарем: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добровольных пожарных формирований первичными средствами пожаротушения (ведрами, огнетушителями, лопатами, топорами, баграми и т.д.).</w:t>
      </w:r>
    </w:p>
    <w:p w:rsidR="00BE1462" w:rsidRPr="003A792E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Рекомендуется у каждого жилого строения установить емкость (бочку)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с водой или иметь огнетушитель.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5.7. По организации и принятию мер по оповещению населения и подразделений государственной противопожарной службы о пожа</w:t>
      </w:r>
      <w:r>
        <w:rPr>
          <w:rFonts w:ascii="Times New Roman" w:hAnsi="Times New Roman" w:cs="Times New Roman"/>
          <w:sz w:val="28"/>
          <w:szCs w:val="28"/>
        </w:rPr>
        <w:t>ре: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BE1462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контроль исправности пожарно-охранной сигнализации в муниципальных учреждениях и поступления сигнала на пульт диспетчера пожарной части;</w:t>
      </w:r>
    </w:p>
    <w:p w:rsidR="00BE1462" w:rsidRPr="003A792E" w:rsidRDefault="00BE1462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населения исправной телефонной или радиосвязью для сообщения о пожаре в пожарную охрану.</w:t>
      </w:r>
    </w:p>
    <w:p w:rsidR="00BE1462" w:rsidRDefault="00BE1462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5.8. По принятию мер по локализации пожара и спасению людей и имущества до прибытия подразделений государс</w:t>
      </w:r>
      <w:r>
        <w:rPr>
          <w:rFonts w:ascii="Times New Roman" w:hAnsi="Times New Roman" w:cs="Times New Roman"/>
          <w:sz w:val="28"/>
          <w:szCs w:val="28"/>
        </w:rPr>
        <w:t>твенной противопожарной службы:</w:t>
      </w:r>
    </w:p>
    <w:p w:rsidR="00BE1462" w:rsidRDefault="00BE1462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сообщение о возникно</w:t>
      </w:r>
      <w:r>
        <w:rPr>
          <w:rFonts w:ascii="Times New Roman" w:hAnsi="Times New Roman" w:cs="Times New Roman"/>
          <w:sz w:val="28"/>
          <w:szCs w:val="28"/>
        </w:rPr>
        <w:t>вении пожара в пожарную охрану;</w:t>
      </w:r>
    </w:p>
    <w:p w:rsidR="00BE1462" w:rsidRDefault="00BE1462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спасения людей в случае угрозы их жизни, используя для этого имеющиеся силы и средства;</w:t>
      </w:r>
    </w:p>
    <w:p w:rsidR="00BE1462" w:rsidRDefault="00BE1462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выполнение мероприятий, способствующих предотвращению развития пожара;</w:t>
      </w:r>
    </w:p>
    <w:p w:rsidR="00BE1462" w:rsidRDefault="00BE1462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удаление за пределы опасной зоны всех граждан, н</w:t>
      </w:r>
      <w:r>
        <w:rPr>
          <w:rFonts w:ascii="Times New Roman" w:hAnsi="Times New Roman" w:cs="Times New Roman"/>
          <w:sz w:val="28"/>
          <w:szCs w:val="28"/>
        </w:rPr>
        <w:t>е участвующих в тушении пожара;</w:t>
      </w:r>
    </w:p>
    <w:p w:rsidR="00BE1462" w:rsidRPr="003A792E" w:rsidRDefault="00BE1462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осуществление общего руководства по тушению пожара руководителем добровольной пожарной охраны (с учетом специфических особенностей населенного пункта) до прибытия подразделения государственной противопожарной службы;</w:t>
      </w:r>
    </w:p>
    <w:p w:rsidR="00BE1462" w:rsidRDefault="00BE1462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соблюдения требований безопасности членами добровольной пожарной охраны, принима</w:t>
      </w:r>
      <w:r>
        <w:rPr>
          <w:rFonts w:ascii="Times New Roman" w:hAnsi="Times New Roman" w:cs="Times New Roman"/>
          <w:sz w:val="28"/>
          <w:szCs w:val="28"/>
        </w:rPr>
        <w:t>ющими участие в тушении пожара;</w:t>
      </w:r>
    </w:p>
    <w:p w:rsidR="00BE1462" w:rsidRDefault="00BE1462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эвакуации и защиты материальных ценностей одновременно с тушением пожара;</w:t>
      </w:r>
    </w:p>
    <w:p w:rsidR="00BE1462" w:rsidRPr="003A792E" w:rsidRDefault="00BE1462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встречи подразделений пожарной охраны и оказание помощи в выборе кратчайшего пути для подъезда к очагу пожара.</w:t>
      </w:r>
    </w:p>
    <w:p w:rsidR="00BE1462" w:rsidRPr="003A792E" w:rsidRDefault="00BE14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Default="00BE1462" w:rsidP="002A581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3502">
        <w:rPr>
          <w:rFonts w:ascii="Times New Roman" w:hAnsi="Times New Roman" w:cs="Times New Roman"/>
          <w:b/>
          <w:sz w:val="28"/>
          <w:szCs w:val="28"/>
        </w:rPr>
        <w:t>6. Организационно-правовое, материально-техническое и финансовое обеспечение первичных мер пожарной безопаснос</w:t>
      </w:r>
      <w:r>
        <w:rPr>
          <w:rFonts w:ascii="Times New Roman" w:hAnsi="Times New Roman" w:cs="Times New Roman"/>
          <w:b/>
          <w:sz w:val="28"/>
          <w:szCs w:val="28"/>
        </w:rPr>
        <w:t xml:space="preserve">ти в границах </w:t>
      </w:r>
      <w:r w:rsidRPr="002A581D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BE1462" w:rsidRPr="00FB2135" w:rsidRDefault="00BE1462" w:rsidP="0004350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E1462" w:rsidRDefault="00BE1462" w:rsidP="00FB2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6.1. Организационно-правовое обеспечение первичных мер пожарной 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предусматривает разработку и принятие муниципальных нормативных правовых актов в данной сфере, а также разработку, утверждение и испо</w:t>
      </w:r>
      <w:r>
        <w:rPr>
          <w:rFonts w:ascii="Times New Roman" w:hAnsi="Times New Roman" w:cs="Times New Roman"/>
          <w:sz w:val="28"/>
          <w:szCs w:val="28"/>
        </w:rPr>
        <w:t xml:space="preserve">лнение бюджета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части расходов на пожарную безопасность (в том числе приобретение и монтаж пожарной сигнализации, систем автоматического пожаротушения, первичных средств пожаротушения (пожарные рукава, огнетушители, гидранты, мотопомпы и др.), проведение огнезащитной обработки деревянных и металлических несущих конструкций, содержание и обеспечение добровольной пожарной охраны, закупку пожарно-технической продукции, разработку и организацию выполнения муниципальных программ по обеспечению пожарной безопасности в муниципальных учреждениях, приобретение пожарно-спасательного имущества и техники, противопожарную пропаганду и обучение мерам пожарной безопасности.</w:t>
      </w:r>
    </w:p>
    <w:p w:rsidR="00BE1462" w:rsidRPr="003A792E" w:rsidRDefault="00BE1462" w:rsidP="00FB2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6.2. Материально-техническое обеспечение первичных мер пожарной безопасности предусматривает:</w:t>
      </w:r>
    </w:p>
    <w:p w:rsidR="00BE1462" w:rsidRPr="003A792E" w:rsidRDefault="00BE1462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содержание и строительство автомобильных дорог общего пользования, мостов и иных транспортных инженерных сооруже</w:t>
      </w:r>
      <w:r>
        <w:rPr>
          <w:rFonts w:ascii="Times New Roman" w:hAnsi="Times New Roman" w:cs="Times New Roman"/>
          <w:sz w:val="28"/>
          <w:szCs w:val="28"/>
        </w:rPr>
        <w:t xml:space="preserve">ний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</w:p>
    <w:p w:rsidR="00BE1462" w:rsidRDefault="00BE1462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надлежащего состояния источников противопожарного водоснабжения,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собственности;</w:t>
      </w:r>
    </w:p>
    <w:p w:rsidR="00BE1462" w:rsidRDefault="00BE1462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размещение муниципального заказа по обеспечению первичных мер пожарной 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BE1462" w:rsidRDefault="00BE1462" w:rsidP="002A5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телефонизацию сельских населенных пунктов, расположен</w:t>
      </w:r>
      <w:r>
        <w:rPr>
          <w:rFonts w:ascii="Times New Roman" w:hAnsi="Times New Roman" w:cs="Times New Roman"/>
          <w:sz w:val="28"/>
          <w:szCs w:val="28"/>
        </w:rPr>
        <w:t xml:space="preserve">ных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462" w:rsidRPr="003A792E" w:rsidRDefault="00BE1462" w:rsidP="002A5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6.3. Финансовое обеспечение мер первичной пожарной 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является расходным обязательством муниципального образования.</w:t>
      </w:r>
    </w:p>
    <w:p w:rsidR="00BE1462" w:rsidRDefault="00BE1462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BE1462" w:rsidRDefault="00BE1462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Главные распорядители и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распорядители средств бюджета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планируют мероприятия по повышению уровня противопожарной защиты муниципальных предприятий,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и учреждений на предстоящий год.</w:t>
      </w:r>
    </w:p>
    <w:p w:rsidR="00BE1462" w:rsidRDefault="00BE1462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Расходы на финансирование мероприятий по повышению противопожарной защиты предусматриваются при формир</w:t>
      </w:r>
      <w:r>
        <w:rPr>
          <w:rFonts w:ascii="Times New Roman" w:hAnsi="Times New Roman" w:cs="Times New Roman"/>
          <w:sz w:val="28"/>
          <w:szCs w:val="28"/>
        </w:rPr>
        <w:t xml:space="preserve">овании бюджета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сметах получателей бюджетных средств.</w:t>
      </w:r>
    </w:p>
    <w:p w:rsidR="00BE1462" w:rsidRPr="003A792E" w:rsidRDefault="00BE1462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Финансовое обеспечение первичных мер пожарной безопасности организаций осуществляется за счет средств организаций.</w:t>
      </w:r>
    </w:p>
    <w:p w:rsidR="00BE1462" w:rsidRPr="003A792E" w:rsidRDefault="00BE14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Pr="00FB2135" w:rsidRDefault="00BE1462" w:rsidP="00BE67E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3502">
        <w:rPr>
          <w:rFonts w:ascii="Times New Roman" w:hAnsi="Times New Roman" w:cs="Times New Roman"/>
          <w:b/>
          <w:sz w:val="28"/>
          <w:szCs w:val="28"/>
        </w:rPr>
        <w:t xml:space="preserve">7. Муниципальная пожарная охрана </w:t>
      </w:r>
      <w:r w:rsidRPr="00BE67EA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BE1462" w:rsidRDefault="00BE1462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7.1.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пожарная охрана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может быть создана по решению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</w:t>
      </w:r>
      <w:r>
        <w:rPr>
          <w:rFonts w:ascii="Times New Roman" w:hAnsi="Times New Roman" w:cs="Times New Roman"/>
          <w:sz w:val="28"/>
          <w:szCs w:val="28"/>
        </w:rPr>
        <w:t xml:space="preserve">ьского </w:t>
      </w:r>
      <w:r w:rsidRPr="003A792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вета депутатов </w:t>
      </w:r>
      <w:r w:rsidRPr="003A792E">
        <w:rPr>
          <w:rFonts w:ascii="Times New Roman" w:hAnsi="Times New Roman" w:cs="Times New Roman"/>
          <w:sz w:val="28"/>
          <w:szCs w:val="28"/>
        </w:rPr>
        <w:t>для обеспечения пожарной безопасности и проведения аварийно-спасат</w:t>
      </w:r>
      <w:r>
        <w:rPr>
          <w:rFonts w:ascii="Times New Roman" w:hAnsi="Times New Roman" w:cs="Times New Roman"/>
          <w:sz w:val="28"/>
          <w:szCs w:val="28"/>
        </w:rPr>
        <w:t>ельных работ на местном уровне.</w:t>
      </w:r>
    </w:p>
    <w:p w:rsidR="00BE1462" w:rsidRDefault="00BE1462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7.2. Цель, задачи, порядок создания и организации деятельности муниципальной пожарной охраны, порядок ее взаимоотношений с другими видами пожарной охраны, а также права и обязанности личного состава муниципальной пожарной охраны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по согласованию с должностными лицами государственной противопожарной службы.</w:t>
      </w:r>
    </w:p>
    <w:p w:rsidR="00BE1462" w:rsidRDefault="00BE1462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7.3. Муниципальную пожарную охрану возглавляет руководитель, назначаемый на должность и освобождаемый от должности главой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 по представлению начальника управления по делам ГО и ЧС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462" w:rsidRPr="003A792E" w:rsidRDefault="00BE1462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7.4. Финансовое и материально-техническое обеспечение муниципальной пожарной охраны осуществляется за счет с</w:t>
      </w:r>
      <w:r>
        <w:rPr>
          <w:rFonts w:ascii="Times New Roman" w:hAnsi="Times New Roman" w:cs="Times New Roman"/>
          <w:sz w:val="28"/>
          <w:szCs w:val="28"/>
        </w:rPr>
        <w:t xml:space="preserve">редств бюджета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а также других источников финансирования в соответствии с действующим законодательством Российской Федерации.</w:t>
      </w:r>
    </w:p>
    <w:p w:rsidR="00BE1462" w:rsidRPr="003A792E" w:rsidRDefault="00BE14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Pr="00043502" w:rsidRDefault="00BE1462" w:rsidP="00BE67E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3502">
        <w:rPr>
          <w:rFonts w:ascii="Times New Roman" w:hAnsi="Times New Roman" w:cs="Times New Roman"/>
          <w:b/>
          <w:sz w:val="28"/>
          <w:szCs w:val="28"/>
        </w:rPr>
        <w:t>8. Добровольная пожарная охрана</w:t>
      </w:r>
    </w:p>
    <w:p w:rsidR="00BE1462" w:rsidRDefault="00BE1462" w:rsidP="0001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8.1. Добровольная пожарная охрана - форма участия граждан в обеспечении первичных мер пожарной безопасности 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462" w:rsidRDefault="00BE1462" w:rsidP="0001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8.2. Участие органов местного самоуправления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 в обеспечении деятельности добровольной пожарной охраны осуществляется путем обеспечения соблюдения прав и законных интересов добровольных пожарных и общественных объединений пожарной охраны, а также нормативного правового регулирования вопросов социальной поддержки и экономического стимулирования добровольных пожарных и работников добровольной пожарной охраны.</w:t>
      </w:r>
    </w:p>
    <w:p w:rsidR="00BE1462" w:rsidRDefault="00BE1462" w:rsidP="0001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8.3. В соответствии с нормативными правовыми актами Российской Федерации, нормативными правовым</w:t>
      </w:r>
      <w:r>
        <w:rPr>
          <w:rFonts w:ascii="Times New Roman" w:hAnsi="Times New Roman" w:cs="Times New Roman"/>
          <w:sz w:val="28"/>
          <w:szCs w:val="28"/>
        </w:rPr>
        <w:t xml:space="preserve">и актами Красноярского края </w:t>
      </w:r>
      <w:r w:rsidRPr="003A792E">
        <w:rPr>
          <w:rFonts w:ascii="Times New Roman" w:hAnsi="Times New Roman" w:cs="Times New Roman"/>
          <w:sz w:val="28"/>
          <w:szCs w:val="28"/>
        </w:rPr>
        <w:t>и муниципальными правовыми актами устанавливаются меры поддержки финансового и материально-технического обеспечения деятельности добровольной пожарной охраны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BE1462" w:rsidRDefault="00BE1462" w:rsidP="00A759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8.4. Меры социальной поддержки распространяются на граждан, зарегистрированных и постоянно проживающих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и являющихся в соответствии с Федеральным </w:t>
      </w:r>
      <w:hyperlink r:id="rId20" w:history="1">
        <w:r w:rsidRPr="00010F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06.05.2011 № 100-ФЗ «О добровольной пожарной охране»</w:t>
      </w:r>
      <w:r w:rsidRPr="003A792E">
        <w:rPr>
          <w:rFonts w:ascii="Times New Roman" w:hAnsi="Times New Roman" w:cs="Times New Roman"/>
          <w:sz w:val="28"/>
          <w:szCs w:val="28"/>
        </w:rPr>
        <w:t xml:space="preserve"> доброволь</w:t>
      </w:r>
      <w:r>
        <w:rPr>
          <w:rFonts w:ascii="Times New Roman" w:hAnsi="Times New Roman" w:cs="Times New Roman"/>
          <w:sz w:val="28"/>
          <w:szCs w:val="28"/>
        </w:rPr>
        <w:t xml:space="preserve">ными пожарными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работниками добровольной п</w:t>
      </w:r>
      <w:r>
        <w:rPr>
          <w:rFonts w:ascii="Times New Roman" w:hAnsi="Times New Roman" w:cs="Times New Roman"/>
          <w:sz w:val="28"/>
          <w:szCs w:val="28"/>
        </w:rPr>
        <w:t xml:space="preserve">ожарной охраны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а также членов их семей.</w:t>
      </w:r>
    </w:p>
    <w:p w:rsidR="00BE1462" w:rsidRDefault="00BE1462" w:rsidP="00A759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добровольным пожарным, работникам добровольной пожарной охраны, а также членам их семей органами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оказываются меры правовой и социальной защиты, в том числе в случае гибели работника добровольной пожарной охраны или добровольного пожарного при исполнении им обязанностей добровольного пожарного.</w:t>
      </w:r>
    </w:p>
    <w:p w:rsidR="00BE1462" w:rsidRDefault="00BE1462" w:rsidP="00C67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8.6. Перечень мер социальной поддержки добровольных пожарных, работников добровольной пожарной охраны и членов их семей, порядок их предоставления, а также порядок возмещения расходов, связанных с предоставлением мер социальной поддержки указанным категориям граждан, определяются в соответствии с законодательством Российской Федерации, законодат</w:t>
      </w:r>
      <w:r>
        <w:rPr>
          <w:rFonts w:ascii="Times New Roman" w:hAnsi="Times New Roman" w:cs="Times New Roman"/>
          <w:sz w:val="28"/>
          <w:szCs w:val="28"/>
        </w:rPr>
        <w:t>ельством Красноярского края</w:t>
      </w:r>
      <w:r w:rsidRPr="003A792E">
        <w:rPr>
          <w:rFonts w:ascii="Times New Roman" w:hAnsi="Times New Roman" w:cs="Times New Roman"/>
          <w:sz w:val="28"/>
          <w:szCs w:val="28"/>
        </w:rPr>
        <w:t xml:space="preserve"> и правовыми </w:t>
      </w:r>
      <w:r>
        <w:rPr>
          <w:rFonts w:ascii="Times New Roman" w:hAnsi="Times New Roman" w:cs="Times New Roman"/>
          <w:sz w:val="28"/>
          <w:szCs w:val="28"/>
        </w:rPr>
        <w:t xml:space="preserve">актами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462" w:rsidRPr="003A792E" w:rsidRDefault="00BE1462" w:rsidP="00276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8.7. Финансовое и материально-техническое обеспечение деятельности добровольной пожарной охраны осуществляется за счет собственных средств, взносов и пожертвований, средств учредителя (учредителей), средств поддержки, оказываемой органами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 власти Красноярского края </w:t>
      </w:r>
      <w:r w:rsidRPr="003A792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общественным объединениям пожарной охраны, и иных средств, не запрещенных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BE1462" w:rsidRDefault="00BE1462" w:rsidP="00276D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E1462" w:rsidRDefault="00BE1462" w:rsidP="00FB213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2135">
        <w:rPr>
          <w:rFonts w:ascii="Times New Roman" w:hAnsi="Times New Roman" w:cs="Times New Roman"/>
          <w:b/>
          <w:sz w:val="28"/>
          <w:szCs w:val="28"/>
        </w:rPr>
        <w:t xml:space="preserve">9. Соблюдение требований пожарной безопасности по планировке </w:t>
      </w:r>
    </w:p>
    <w:p w:rsidR="00BE1462" w:rsidRPr="00FB2135" w:rsidRDefault="00BE1462" w:rsidP="00BE67E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2135">
        <w:rPr>
          <w:rFonts w:ascii="Times New Roman" w:hAnsi="Times New Roman" w:cs="Times New Roman"/>
          <w:b/>
          <w:sz w:val="28"/>
          <w:szCs w:val="28"/>
        </w:rPr>
        <w:t>и застройке территор</w:t>
      </w:r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Pr="00BE67EA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BE1462" w:rsidRPr="003A792E" w:rsidRDefault="00BE14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9.1. Соблюдение требований пожарной безопасности по планировке и застро</w:t>
      </w:r>
      <w:r>
        <w:rPr>
          <w:rFonts w:ascii="Times New Roman" w:hAnsi="Times New Roman" w:cs="Times New Roman"/>
          <w:sz w:val="28"/>
          <w:szCs w:val="28"/>
        </w:rPr>
        <w:t xml:space="preserve">йке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Градостроительным </w:t>
      </w:r>
      <w:hyperlink r:id="rId21" w:history="1">
        <w:r w:rsidRPr="00276D2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A792E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настоящим Положением и иными нормативными правовыми актами Российской Фе</w:t>
      </w:r>
      <w:r>
        <w:rPr>
          <w:rFonts w:ascii="Times New Roman" w:hAnsi="Times New Roman" w:cs="Times New Roman"/>
          <w:sz w:val="28"/>
          <w:szCs w:val="28"/>
        </w:rPr>
        <w:t>дерации, Красноярского края</w:t>
      </w:r>
      <w:r w:rsidRPr="003A792E">
        <w:rPr>
          <w:rFonts w:ascii="Times New Roman" w:hAnsi="Times New Roman" w:cs="Times New Roman"/>
          <w:sz w:val="28"/>
          <w:szCs w:val="28"/>
        </w:rPr>
        <w:t xml:space="preserve"> и муниципальными прав</w:t>
      </w:r>
      <w:r>
        <w:rPr>
          <w:rFonts w:ascii="Times New Roman" w:hAnsi="Times New Roman" w:cs="Times New Roman"/>
          <w:sz w:val="28"/>
          <w:szCs w:val="28"/>
        </w:rPr>
        <w:t xml:space="preserve">овыми актами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462" w:rsidRPr="003A792E" w:rsidRDefault="00BE1462" w:rsidP="00BE6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Pr="00BE67EA" w:rsidRDefault="00BE1462" w:rsidP="00BE67E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07A7">
        <w:rPr>
          <w:rFonts w:ascii="Times New Roman" w:hAnsi="Times New Roman" w:cs="Times New Roman"/>
          <w:b/>
          <w:sz w:val="28"/>
          <w:szCs w:val="28"/>
        </w:rPr>
        <w:t>10. Установление особого противопожарного режима</w:t>
      </w:r>
    </w:p>
    <w:p w:rsidR="00BE1462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10.1. В случае повышения пожарной опасности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особый противопожарный режим устанавливается постановлением администрации городского округ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BE1462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10.2. Неблагополучной пожарной обстановкой может быть признана реальная вероятность:</w:t>
      </w:r>
    </w:p>
    <w:p w:rsidR="00BE1462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грозы жизни и здоровью граждан;</w:t>
      </w:r>
    </w:p>
    <w:p w:rsidR="00BE1462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ухудшения экологической об</w:t>
      </w:r>
      <w:r>
        <w:rPr>
          <w:rFonts w:ascii="Times New Roman" w:hAnsi="Times New Roman" w:cs="Times New Roman"/>
          <w:sz w:val="28"/>
          <w:szCs w:val="28"/>
        </w:rPr>
        <w:t>становки, связанной с пожарами;</w:t>
      </w:r>
    </w:p>
    <w:p w:rsidR="00BE1462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возникновения массовых пожаров.</w:t>
      </w:r>
    </w:p>
    <w:p w:rsidR="00BE1462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10.3. При особом противопожарном режиме администрацией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устанавливаются дополнительные требования пожарной безопасности, могут привлекаться силы и средства предприятий и организаций для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и ликвидации пожаров.</w:t>
      </w:r>
    </w:p>
    <w:p w:rsidR="00BE1462" w:rsidRPr="003A792E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10.4. Расходы, связанные с установлением особого противопожарного режима, осуществляются 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BE1462" w:rsidRPr="003A792E" w:rsidRDefault="00BE14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Pr="00BE67EA" w:rsidRDefault="00BE1462" w:rsidP="00BE67E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003B">
        <w:rPr>
          <w:rFonts w:ascii="Times New Roman" w:hAnsi="Times New Roman" w:cs="Times New Roman"/>
          <w:b/>
          <w:sz w:val="28"/>
          <w:szCs w:val="28"/>
        </w:rPr>
        <w:t>11. Противопожарная пропаганда и обучение мерам пожарной безопасности</w:t>
      </w:r>
    </w:p>
    <w:p w:rsidR="00BE1462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11.1. Противопожарная пропаганда осуществляется через средства массовой информации, посредством издания и распространения специальной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и рекламной продукции, проведения тематических выставок, смотров, конференций и использования других не запрещенных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форм информирования населения.</w:t>
      </w:r>
    </w:p>
    <w:p w:rsidR="00BE1462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11.2. Обучение населения в области пожарной безопасности осуществляется в рамках единой системы подготовки населения в области защиты от чрезвычайных ситуаций природного и техногенного характера.</w:t>
      </w:r>
    </w:p>
    <w:p w:rsidR="00BE1462" w:rsidRPr="003A792E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организаций организуется руководителями организаций и проводится по программам противопожарного инструктажа и (или) пожарно-технического минимума.</w:t>
      </w:r>
    </w:p>
    <w:p w:rsidR="00BE1462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 определены </w:t>
      </w:r>
      <w:hyperlink r:id="rId22" w:history="1">
        <w:r w:rsidRPr="006B003B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A792E">
        <w:rPr>
          <w:rFonts w:ascii="Times New Roman" w:hAnsi="Times New Roman" w:cs="Times New Roman"/>
          <w:sz w:val="28"/>
          <w:szCs w:val="28"/>
        </w:rPr>
        <w:t xml:space="preserve"> МЧС </w:t>
      </w:r>
      <w:r>
        <w:rPr>
          <w:rFonts w:ascii="Times New Roman" w:hAnsi="Times New Roman" w:cs="Times New Roman"/>
          <w:sz w:val="28"/>
          <w:szCs w:val="28"/>
        </w:rPr>
        <w:t>России от 12.12.2007 № 645 «</w:t>
      </w:r>
      <w:r w:rsidRPr="003A792E">
        <w:rPr>
          <w:rFonts w:ascii="Times New Roman" w:hAnsi="Times New Roman" w:cs="Times New Roman"/>
          <w:sz w:val="28"/>
          <w:szCs w:val="28"/>
        </w:rPr>
        <w:t>Об утвержде</w:t>
      </w:r>
      <w:r>
        <w:rPr>
          <w:rFonts w:ascii="Times New Roman" w:hAnsi="Times New Roman" w:cs="Times New Roman"/>
          <w:sz w:val="28"/>
          <w:szCs w:val="28"/>
        </w:rPr>
        <w:t>нии норм пожарной безопасности «</w:t>
      </w:r>
      <w:r w:rsidRPr="003A792E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</w:t>
      </w:r>
      <w:r>
        <w:rPr>
          <w:rFonts w:ascii="Times New Roman" w:hAnsi="Times New Roman" w:cs="Times New Roman"/>
          <w:sz w:val="28"/>
          <w:szCs w:val="28"/>
        </w:rPr>
        <w:t>анизаций».</w:t>
      </w:r>
    </w:p>
    <w:p w:rsidR="00BE1462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В образовательных учреждениях городского округа проводится обязательное обучение учащихся (воспитанников) мерам пожарной безопасности.</w:t>
      </w:r>
    </w:p>
    <w:p w:rsidR="00BE1462" w:rsidRPr="003A792E" w:rsidRDefault="00BE1462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Управлением образования и дошкольного воспитания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совместно с пожарной охраной могут создаваться добровольные дружины юных пожарных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3A792E">
        <w:rPr>
          <w:rFonts w:ascii="Times New Roman" w:hAnsi="Times New Roman" w:cs="Times New Roman"/>
          <w:sz w:val="28"/>
          <w:szCs w:val="28"/>
        </w:rPr>
        <w:t>Министерства образования и науки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03.09.2015 №</w:t>
      </w:r>
      <w:r w:rsidRPr="003A792E">
        <w:rPr>
          <w:rFonts w:ascii="Times New Roman" w:hAnsi="Times New Roman" w:cs="Times New Roman"/>
          <w:sz w:val="28"/>
          <w:szCs w:val="28"/>
        </w:rPr>
        <w:t xml:space="preserve"> 97</w:t>
      </w:r>
      <w:r>
        <w:rPr>
          <w:rFonts w:ascii="Times New Roman" w:hAnsi="Times New Roman" w:cs="Times New Roman"/>
          <w:sz w:val="28"/>
          <w:szCs w:val="28"/>
        </w:rPr>
        <w:t xml:space="preserve">1 «Об утверждении Порядка создания </w:t>
      </w:r>
      <w:r w:rsidRPr="003A792E">
        <w:rPr>
          <w:rFonts w:ascii="Times New Roman" w:hAnsi="Times New Roman" w:cs="Times New Roman"/>
          <w:sz w:val="28"/>
          <w:szCs w:val="28"/>
        </w:rPr>
        <w:t>и деятельности до</w:t>
      </w:r>
      <w:r>
        <w:rPr>
          <w:rFonts w:ascii="Times New Roman" w:hAnsi="Times New Roman" w:cs="Times New Roman"/>
          <w:sz w:val="28"/>
          <w:szCs w:val="28"/>
        </w:rPr>
        <w:t>бровольных дружин юных пожарных»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BE1462" w:rsidRPr="003A792E" w:rsidRDefault="00BE1462" w:rsidP="006B003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 Права, обязанности и ответственность в области обеспечения перв</w:t>
      </w:r>
      <w:r>
        <w:rPr>
          <w:rFonts w:ascii="Times New Roman" w:hAnsi="Times New Roman" w:cs="Times New Roman"/>
          <w:sz w:val="28"/>
          <w:szCs w:val="28"/>
        </w:rPr>
        <w:t>ичных мер пожарной безопасности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12.1. Руководители организаций (учреждений, предприятий) имеют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создавать, реорганизовывать и ликвидировать в установленном законодательством порядке подразделения ведомственной или частной пожарной охраны, которые организация содержит за счет собственных средств;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вносить в администрацию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предложения по обеспечению первичных мер пожарной безопасности;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проводить работы по установлению причин и обстоятельств пожаров, произошедших на территории организации (учреждения, предприятия);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принимать меры социального и экономического стимулирования обеспечения пожарной безопасности;</w:t>
      </w:r>
    </w:p>
    <w:p w:rsidR="00BE1462" w:rsidRPr="003A792E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получать информацию по вопросам пожарной безопасности,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установленном порядке от органов управления и подразделений пожарной охраны.</w:t>
      </w:r>
    </w:p>
    <w:p w:rsidR="00BE1462" w:rsidRPr="003A792E" w:rsidRDefault="00BE14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Руководители организаций обязаны: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госу</w:t>
      </w:r>
      <w:r>
        <w:rPr>
          <w:rFonts w:ascii="Times New Roman" w:hAnsi="Times New Roman" w:cs="Times New Roman"/>
          <w:sz w:val="28"/>
          <w:szCs w:val="28"/>
        </w:rPr>
        <w:t>дарственного пожарного надзора;</w:t>
      </w:r>
    </w:p>
    <w:p w:rsidR="00BE1462" w:rsidRPr="003A792E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разрабатывать и осуществлять меры по обеспечению пожарной безопасности;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проводить противопожарную пропаганду, а также обучать работников организац</w:t>
      </w:r>
      <w:r>
        <w:rPr>
          <w:rFonts w:ascii="Times New Roman" w:hAnsi="Times New Roman" w:cs="Times New Roman"/>
          <w:sz w:val="28"/>
          <w:szCs w:val="28"/>
        </w:rPr>
        <w:t>ии мерам пожарной безопасности;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регламентировать в коллективном договоре (соглашении) вопросы пожарной безопасности;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содержать в исправном состоянии системы и средства противопожарной защиты, включая первичные средства пожаротушения, не допускать их использования не по назначению;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предоставлять в установленном порядке при тушении пожаров на территории организации необходимые силы и средства;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организации;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в том числе о пожарной опасности, производимой в организации продукции, а также о произошедших в организации пожарах и их последствиях;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содействовать деятельности добровольных п</w:t>
      </w:r>
      <w:r>
        <w:rPr>
          <w:rFonts w:ascii="Times New Roman" w:hAnsi="Times New Roman" w:cs="Times New Roman"/>
          <w:sz w:val="28"/>
          <w:szCs w:val="28"/>
        </w:rPr>
        <w:t>ожарных.</w:t>
      </w:r>
    </w:p>
    <w:p w:rsidR="00BE1462" w:rsidRDefault="00BE1462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Руководители организаций осуществляют непосредственное руководство системой пожарной безопасности в пределах своей компетенции и несут персональную ответственность за соблюдение требований безопасности на подведомственных объектах.</w:t>
      </w:r>
    </w:p>
    <w:p w:rsidR="00BE1462" w:rsidRDefault="00BE1462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12.2. Председатели садово-огороднических, дачных и гаражных кооперативов, а также владельцы индивидуальных гаражей обязаны обеспечить соблюдение правил пожарной безопасности и наличие первичных средств пожаротушения в соответствии с </w:t>
      </w:r>
      <w:hyperlink r:id="rId23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B4992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A792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25.04.2012 № 390 «О противопожарном режиме»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BE1462" w:rsidRDefault="00BE1462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12.3. Граждане, проживающие на территории городского округа, имеют право на получение информации по вопросам обеспечения первичных мер пожарной безопасности.</w:t>
      </w:r>
    </w:p>
    <w:p w:rsidR="00BE1462" w:rsidRPr="003A792E" w:rsidRDefault="00BE1462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Граждане обязаны:</w:t>
      </w:r>
    </w:p>
    <w:p w:rsidR="00BE1462" w:rsidRDefault="00BE1462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соблюдать тр</w:t>
      </w:r>
      <w:r>
        <w:rPr>
          <w:rFonts w:ascii="Times New Roman" w:hAnsi="Times New Roman" w:cs="Times New Roman"/>
          <w:sz w:val="28"/>
          <w:szCs w:val="28"/>
        </w:rPr>
        <w:t>ебования пожарной безопасности;</w:t>
      </w:r>
    </w:p>
    <w:p w:rsidR="00BE1462" w:rsidRPr="003A792E" w:rsidRDefault="00BE1462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при обнаружении пожара немедленно сообщать в пожарную охрану;</w:t>
      </w:r>
    </w:p>
    <w:p w:rsidR="00BE1462" w:rsidRPr="003A792E" w:rsidRDefault="00BE1462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до прибытия пожарной охраны принимать посильные меры по спасению людей, имущества и тушению пожаров;</w:t>
      </w:r>
    </w:p>
    <w:p w:rsidR="00BE1462" w:rsidRPr="003A792E" w:rsidRDefault="00BE1462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оказывать содействие пожарной охране в тушении пожаров;</w:t>
      </w:r>
    </w:p>
    <w:p w:rsidR="00BE1462" w:rsidRDefault="00BE1462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выполнять предписания, постановления и иные законные требования должностных лиц госу</w:t>
      </w:r>
      <w:r>
        <w:rPr>
          <w:rFonts w:ascii="Times New Roman" w:hAnsi="Times New Roman" w:cs="Times New Roman"/>
          <w:sz w:val="28"/>
          <w:szCs w:val="28"/>
        </w:rPr>
        <w:t>дарственного пожарного надзора;</w:t>
      </w:r>
    </w:p>
    <w:p w:rsidR="00BE1462" w:rsidRDefault="00BE1462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жилых, хозяйственных, производственных и иных помещений и строений в целях контроля соблюдения требований пожарной безопасности и пресечения их нарушений.</w:t>
      </w:r>
    </w:p>
    <w:p w:rsidR="00BE1462" w:rsidRPr="003A792E" w:rsidRDefault="00BE1462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12.4. Ответственность за нарушение требований пожарной безопасности в соответствии с действующим законодательством несут:</w:t>
      </w:r>
    </w:p>
    <w:p w:rsidR="00BE1462" w:rsidRPr="003A792E" w:rsidRDefault="00BE1462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собственники имущества;</w:t>
      </w:r>
    </w:p>
    <w:p w:rsidR="00BE1462" w:rsidRPr="003A792E" w:rsidRDefault="00BE1462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</w:p>
    <w:p w:rsidR="00BE1462" w:rsidRDefault="00BE1462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лица, в установленном порядке назначенные ответственными за обе</w:t>
      </w:r>
      <w:r>
        <w:rPr>
          <w:rFonts w:ascii="Times New Roman" w:hAnsi="Times New Roman" w:cs="Times New Roman"/>
          <w:sz w:val="28"/>
          <w:szCs w:val="28"/>
        </w:rPr>
        <w:t>спечение пожарной безопасности;</w:t>
      </w:r>
    </w:p>
    <w:p w:rsidR="00BE1462" w:rsidRDefault="00BE1462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должностные </w:t>
      </w:r>
      <w:r>
        <w:rPr>
          <w:rFonts w:ascii="Times New Roman" w:hAnsi="Times New Roman" w:cs="Times New Roman"/>
          <w:sz w:val="28"/>
          <w:szCs w:val="28"/>
        </w:rPr>
        <w:t>лица в пределах их компетенции.</w:t>
      </w:r>
    </w:p>
    <w:p w:rsidR="00BE1462" w:rsidRDefault="00BE1462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12.5. Ответственность за нарушение требований пожарной безопасности </w:t>
      </w:r>
      <w:bookmarkStart w:id="1" w:name="_GoBack"/>
      <w:bookmarkEnd w:id="1"/>
      <w:r w:rsidRPr="003A792E">
        <w:rPr>
          <w:rFonts w:ascii="Times New Roman" w:hAnsi="Times New Roman" w:cs="Times New Roman"/>
          <w:sz w:val="28"/>
          <w:szCs w:val="28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BE1462" w:rsidRPr="003A792E" w:rsidRDefault="00BE1462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12.6. За нарушение требований пожарной безопасности предусмотрена дисциплинарная, административная или уголовная ответственность в соответствии с законодательством Российской Федерации.</w:t>
      </w:r>
    </w:p>
    <w:p w:rsidR="00BE1462" w:rsidRPr="003A792E" w:rsidRDefault="00BE14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Pr="003A792E" w:rsidRDefault="00BE14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Pr="003A792E" w:rsidRDefault="00BE146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E1462" w:rsidRPr="003A792E" w:rsidRDefault="00BE1462">
      <w:pPr>
        <w:rPr>
          <w:sz w:val="28"/>
          <w:szCs w:val="28"/>
        </w:rPr>
      </w:pPr>
    </w:p>
    <w:sectPr w:rsidR="00BE1462" w:rsidRPr="003A792E" w:rsidSect="00BA16F0">
      <w:pgSz w:w="11906" w:h="16838"/>
      <w:pgMar w:top="1134" w:right="567" w:bottom="1134" w:left="1418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AE8"/>
    <w:rsid w:val="00010F35"/>
    <w:rsid w:val="00032297"/>
    <w:rsid w:val="00043502"/>
    <w:rsid w:val="0004439A"/>
    <w:rsid w:val="000D53AC"/>
    <w:rsid w:val="000F5CC7"/>
    <w:rsid w:val="001118A2"/>
    <w:rsid w:val="00114A3E"/>
    <w:rsid w:val="00123B09"/>
    <w:rsid w:val="00161BEB"/>
    <w:rsid w:val="0019759A"/>
    <w:rsid w:val="001C6BF2"/>
    <w:rsid w:val="00257AE8"/>
    <w:rsid w:val="00276D24"/>
    <w:rsid w:val="00293888"/>
    <w:rsid w:val="002A4748"/>
    <w:rsid w:val="002A5324"/>
    <w:rsid w:val="002A581D"/>
    <w:rsid w:val="002A74F3"/>
    <w:rsid w:val="002B379A"/>
    <w:rsid w:val="002F3D56"/>
    <w:rsid w:val="00306CAE"/>
    <w:rsid w:val="00377BF6"/>
    <w:rsid w:val="003A792E"/>
    <w:rsid w:val="003A7EE8"/>
    <w:rsid w:val="003D6827"/>
    <w:rsid w:val="00404AB2"/>
    <w:rsid w:val="00416DD7"/>
    <w:rsid w:val="0042769C"/>
    <w:rsid w:val="00445792"/>
    <w:rsid w:val="00475972"/>
    <w:rsid w:val="004B7CE7"/>
    <w:rsid w:val="004D0A1A"/>
    <w:rsid w:val="004E79E8"/>
    <w:rsid w:val="004F0002"/>
    <w:rsid w:val="00530096"/>
    <w:rsid w:val="00534A3D"/>
    <w:rsid w:val="00540EAD"/>
    <w:rsid w:val="0059534D"/>
    <w:rsid w:val="005B537B"/>
    <w:rsid w:val="005E07A7"/>
    <w:rsid w:val="005E1279"/>
    <w:rsid w:val="006931B6"/>
    <w:rsid w:val="00693BA8"/>
    <w:rsid w:val="00694743"/>
    <w:rsid w:val="006954EE"/>
    <w:rsid w:val="00697853"/>
    <w:rsid w:val="006A2B06"/>
    <w:rsid w:val="006B003B"/>
    <w:rsid w:val="006B7028"/>
    <w:rsid w:val="006E1218"/>
    <w:rsid w:val="007343EC"/>
    <w:rsid w:val="0076100E"/>
    <w:rsid w:val="00770C5A"/>
    <w:rsid w:val="00773E6C"/>
    <w:rsid w:val="007A16E0"/>
    <w:rsid w:val="007A38FF"/>
    <w:rsid w:val="007B6485"/>
    <w:rsid w:val="007C201C"/>
    <w:rsid w:val="007D0A8F"/>
    <w:rsid w:val="007E6F23"/>
    <w:rsid w:val="00813AEC"/>
    <w:rsid w:val="0082276A"/>
    <w:rsid w:val="00864FEC"/>
    <w:rsid w:val="008738CA"/>
    <w:rsid w:val="008772C4"/>
    <w:rsid w:val="00877AEF"/>
    <w:rsid w:val="008817E1"/>
    <w:rsid w:val="008C320F"/>
    <w:rsid w:val="00941271"/>
    <w:rsid w:val="00946745"/>
    <w:rsid w:val="0096629B"/>
    <w:rsid w:val="00975992"/>
    <w:rsid w:val="009B4992"/>
    <w:rsid w:val="009C5AB8"/>
    <w:rsid w:val="009D3C2E"/>
    <w:rsid w:val="009E3484"/>
    <w:rsid w:val="009F07FB"/>
    <w:rsid w:val="009F677F"/>
    <w:rsid w:val="00A022A8"/>
    <w:rsid w:val="00A320E2"/>
    <w:rsid w:val="00A63B8C"/>
    <w:rsid w:val="00A742FC"/>
    <w:rsid w:val="00A75958"/>
    <w:rsid w:val="00AA1480"/>
    <w:rsid w:val="00AD70CE"/>
    <w:rsid w:val="00AF44CC"/>
    <w:rsid w:val="00B14FE3"/>
    <w:rsid w:val="00B31E21"/>
    <w:rsid w:val="00B4663D"/>
    <w:rsid w:val="00B467AC"/>
    <w:rsid w:val="00B64AA2"/>
    <w:rsid w:val="00BA16F0"/>
    <w:rsid w:val="00BC3BF4"/>
    <w:rsid w:val="00BE1462"/>
    <w:rsid w:val="00BE53B0"/>
    <w:rsid w:val="00BE67EA"/>
    <w:rsid w:val="00BE6E33"/>
    <w:rsid w:val="00BF46CC"/>
    <w:rsid w:val="00C32E53"/>
    <w:rsid w:val="00C459B3"/>
    <w:rsid w:val="00C61DCC"/>
    <w:rsid w:val="00C676F5"/>
    <w:rsid w:val="00C73E9F"/>
    <w:rsid w:val="00C94297"/>
    <w:rsid w:val="00CC5C7C"/>
    <w:rsid w:val="00CE1F10"/>
    <w:rsid w:val="00CE72F9"/>
    <w:rsid w:val="00CF2AB3"/>
    <w:rsid w:val="00D32624"/>
    <w:rsid w:val="00D606E7"/>
    <w:rsid w:val="00D636AA"/>
    <w:rsid w:val="00DA4F61"/>
    <w:rsid w:val="00DF419B"/>
    <w:rsid w:val="00E31B7B"/>
    <w:rsid w:val="00E46D94"/>
    <w:rsid w:val="00E53389"/>
    <w:rsid w:val="00E81C62"/>
    <w:rsid w:val="00EB32C7"/>
    <w:rsid w:val="00EF2D7B"/>
    <w:rsid w:val="00EF5290"/>
    <w:rsid w:val="00F019BE"/>
    <w:rsid w:val="00F05F0A"/>
    <w:rsid w:val="00F27799"/>
    <w:rsid w:val="00F96F39"/>
    <w:rsid w:val="00FB2135"/>
    <w:rsid w:val="00FB56BA"/>
    <w:rsid w:val="00FC26E7"/>
    <w:rsid w:val="00FD2B4A"/>
    <w:rsid w:val="00FD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Strong">
    <w:name w:val="Strong"/>
    <w:basedOn w:val="DefaultParagraphFont"/>
    <w:uiPriority w:val="99"/>
    <w:qFormat/>
    <w:rsid w:val="00475972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D3909222C83B42705003738369D9AB19401qENDE" TargetMode="External"/><Relationship Id="rId13" Type="http://schemas.openxmlformats.org/officeDocument/2006/relationships/hyperlink" Target="consultantplus://offline/ref=9D2C6295E1567330AC21035E499895A9546BDF383B07222C83B4270500q3N7E" TargetMode="External"/><Relationship Id="rId18" Type="http://schemas.openxmlformats.org/officeDocument/2006/relationships/hyperlink" Target="consultantplus://offline/ref=9D2C6295E1567330AC211D535FF4CBA052628033380C2F79DEEB7C58573E3261DAD5E8D544E8114EBFFD4Eq9N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2C6295E1567330AC21035E499895A95468D73F380F222C83B4270500q3N7E" TargetMode="External"/><Relationship Id="rId7" Type="http://schemas.openxmlformats.org/officeDocument/2006/relationships/hyperlink" Target="consultantplus://offline/ref=9D2C6295E1567330AC21035E499895A9546BDF383B07222C83B42705003738369D9AB19700E51149qBN8E" TargetMode="External"/><Relationship Id="rId12" Type="http://schemas.openxmlformats.org/officeDocument/2006/relationships/hyperlink" Target="consultantplus://offline/ref=9D2C6295E1567330AC211D535FF4CBA0526280333B0D217ED6EB7C58573E3261DAD5E8D544E8114EBFFD4Dq9NCE" TargetMode="External"/><Relationship Id="rId17" Type="http://schemas.openxmlformats.org/officeDocument/2006/relationships/hyperlink" Target="consultantplus://offline/ref=9D2C6295E1567330AC21035E499895A9546ED73E3406222C83B4270500q3N7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2C6295E1567330AC21035E499895A95468DD3F3509222C83B4270500q3N7E" TargetMode="External"/><Relationship Id="rId20" Type="http://schemas.openxmlformats.org/officeDocument/2006/relationships/hyperlink" Target="consultantplus://offline/ref=9D2C6295E1567330AC21035E499895A95468DD3F3509222C83B4270500q3N7E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9D2C6295E1567330AC211D535FF4CBA052628033380C2F79DEEB7C58573E3261DAD5E8D544E8114EBFFD4Eq9NCE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D2C6295E1567330AC21035E499895A9546BDF3A3F0F222C83B4270500q3N7E" TargetMode="External"/><Relationship Id="rId23" Type="http://schemas.openxmlformats.org/officeDocument/2006/relationships/hyperlink" Target="consultantplus://offline/ref=9D2C6295E1567330AC21035E499895A9546ED73E3406222C83B4270500q3N7E" TargetMode="External"/><Relationship Id="rId10" Type="http://schemas.openxmlformats.org/officeDocument/2006/relationships/hyperlink" Target="consultantplus://offline/ref=9D2C6295E1567330AC21035E499895A95468DD3F3509222C83B4270500q3N7E" TargetMode="External"/><Relationship Id="rId19" Type="http://schemas.openxmlformats.org/officeDocument/2006/relationships/hyperlink" Target="consultantplus://offline/ref=9D2C6295E1567330AC211D535FF4CBA0526280333B0D217ED6EB7C58573E3261DAD5E8D544E8114EBFFD4Fq9N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2C6295E1567330AC21035E499895A9546BDF3A3F0F222C83B42705003738369D9AB19700E51547qBNFE" TargetMode="External"/><Relationship Id="rId14" Type="http://schemas.openxmlformats.org/officeDocument/2006/relationships/hyperlink" Target="consultantplus://offline/ref=9D2C6295E1567330AC21035E499895A9546BDF3D3909222C83B4270500q3N7E" TargetMode="External"/><Relationship Id="rId22" Type="http://schemas.openxmlformats.org/officeDocument/2006/relationships/hyperlink" Target="consultantplus://offline/ref=9D2C6295E1567330AC21035E499895A95769DC363E06222C83B4270500q3N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564</TotalTime>
  <Pages>15</Pages>
  <Words>5745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[ГУ КРСК] Юридический отдел (Матушкина Н.М.)</dc:creator>
  <cp:keywords/>
  <dc:description/>
  <cp:lastModifiedBy>User</cp:lastModifiedBy>
  <cp:revision>76</cp:revision>
  <cp:lastPrinted>2018-03-13T08:34:00Z</cp:lastPrinted>
  <dcterms:created xsi:type="dcterms:W3CDTF">2017-10-23T04:13:00Z</dcterms:created>
  <dcterms:modified xsi:type="dcterms:W3CDTF">2018-03-13T08:34:00Z</dcterms:modified>
</cp:coreProperties>
</file>